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2898" w14:textId="77777777" w:rsidR="00EA32FC" w:rsidRDefault="00EA32FC" w:rsidP="00EA32FC">
      <w:pPr>
        <w:pStyle w:val="NoSpacing"/>
      </w:pPr>
      <w:r>
        <w:rPr>
          <w:u w:val="single"/>
        </w:rPr>
        <w:t>Thomas SHARINGTON</w:t>
      </w:r>
      <w:r>
        <w:t xml:space="preserve">      (d.ca.1490)</w:t>
      </w:r>
    </w:p>
    <w:p w14:paraId="71E11A72" w14:textId="77777777" w:rsidR="00EA32FC" w:rsidRDefault="00EA32FC" w:rsidP="00EA32FC">
      <w:pPr>
        <w:pStyle w:val="NoSpacing"/>
      </w:pPr>
      <w:r>
        <w:t>Gentleman.</w:t>
      </w:r>
    </w:p>
    <w:p w14:paraId="63C06F56" w14:textId="77777777" w:rsidR="00EA32FC" w:rsidRDefault="00EA32FC" w:rsidP="00EA32FC">
      <w:pPr>
        <w:pStyle w:val="NoSpacing"/>
      </w:pPr>
    </w:p>
    <w:p w14:paraId="687C340B" w14:textId="77777777" w:rsidR="00EA32FC" w:rsidRDefault="00EA32FC" w:rsidP="00EA32FC">
      <w:pPr>
        <w:pStyle w:val="NoSpacing"/>
      </w:pPr>
    </w:p>
    <w:p w14:paraId="7FE58939" w14:textId="77777777" w:rsidR="00EA32FC" w:rsidRDefault="00EA32FC" w:rsidP="00EA32FC">
      <w:pPr>
        <w:pStyle w:val="NoSpacing"/>
      </w:pPr>
      <w:r>
        <w:t xml:space="preserve">  9 May1490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Norfolk.</w:t>
      </w:r>
    </w:p>
    <w:p w14:paraId="23CE39E2" w14:textId="77777777" w:rsidR="00EA32FC" w:rsidRDefault="00EA32FC" w:rsidP="00EA32FC">
      <w:pPr>
        <w:pStyle w:val="NoSpacing"/>
      </w:pPr>
      <w:r>
        <w:tab/>
      </w:r>
      <w:r>
        <w:tab/>
        <w:t>(C.F.R. 1485-1509 p.118)</w:t>
      </w:r>
    </w:p>
    <w:p w14:paraId="398F556A" w14:textId="77777777" w:rsidR="00EA32FC" w:rsidRDefault="00EA32FC" w:rsidP="00EA32FC">
      <w:pPr>
        <w:pStyle w:val="NoSpacing"/>
      </w:pPr>
    </w:p>
    <w:p w14:paraId="4ACC93D5" w14:textId="77777777" w:rsidR="00EA32FC" w:rsidRDefault="00EA32FC" w:rsidP="00EA32FC">
      <w:pPr>
        <w:pStyle w:val="NoSpacing"/>
      </w:pPr>
    </w:p>
    <w:p w14:paraId="2550216E" w14:textId="77777777" w:rsidR="00EA32FC" w:rsidRDefault="00EA32FC" w:rsidP="00EA32FC">
      <w:pPr>
        <w:pStyle w:val="NoSpacing"/>
      </w:pPr>
      <w:r>
        <w:t>17 July 2025</w:t>
      </w:r>
    </w:p>
    <w:p w14:paraId="41A0A4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1D8C" w14:textId="77777777" w:rsidR="00EA32FC" w:rsidRDefault="00EA32FC" w:rsidP="009139A6">
      <w:r>
        <w:separator/>
      </w:r>
    </w:p>
  </w:endnote>
  <w:endnote w:type="continuationSeparator" w:id="0">
    <w:p w14:paraId="3717308C" w14:textId="77777777" w:rsidR="00EA32FC" w:rsidRDefault="00EA32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3D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CA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61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CEE3" w14:textId="77777777" w:rsidR="00EA32FC" w:rsidRDefault="00EA32FC" w:rsidP="009139A6">
      <w:r>
        <w:separator/>
      </w:r>
    </w:p>
  </w:footnote>
  <w:footnote w:type="continuationSeparator" w:id="0">
    <w:p w14:paraId="35836FB9" w14:textId="77777777" w:rsidR="00EA32FC" w:rsidRDefault="00EA32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3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67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1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A32FC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CA73"/>
  <w15:chartTrackingRefBased/>
  <w15:docId w15:val="{58723AC2-7ECE-4187-AD27-154BF888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2025-07-18T21:19:00Z</dcterms:created>
  <dcterms:modified xsi:type="dcterms:W3CDTF">2025-07-18T21:20:00Z</dcterms:modified>
</cp:coreProperties>
</file>