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A9A7B" w14:textId="77777777" w:rsidR="00BA53BE" w:rsidRDefault="00BA53BE" w:rsidP="00BA53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SHARP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EF52B17" w14:textId="77777777" w:rsidR="00BA53BE" w:rsidRDefault="00BA53BE" w:rsidP="00BA53BE">
      <w:pPr>
        <w:pStyle w:val="NoSpacing"/>
        <w:rPr>
          <w:rFonts w:cs="Times New Roman"/>
          <w:szCs w:val="24"/>
        </w:rPr>
      </w:pPr>
    </w:p>
    <w:p w14:paraId="6E82D2FD" w14:textId="77777777" w:rsidR="00BA53BE" w:rsidRDefault="00BA53BE" w:rsidP="00BA53BE">
      <w:pPr>
        <w:pStyle w:val="NoSpacing"/>
        <w:rPr>
          <w:rFonts w:cs="Times New Roman"/>
          <w:szCs w:val="24"/>
        </w:rPr>
      </w:pPr>
    </w:p>
    <w:p w14:paraId="2BE5389C" w14:textId="77777777" w:rsidR="00BA53BE" w:rsidRDefault="00BA53BE" w:rsidP="00BA53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killing an animal against William Bocher</w:t>
      </w:r>
    </w:p>
    <w:p w14:paraId="13B98687" w14:textId="77777777" w:rsidR="00BA53BE" w:rsidRDefault="00BA53BE" w:rsidP="00BA53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Godmersham</w:t>
      </w:r>
      <w:proofErr w:type="spellEnd"/>
      <w:r>
        <w:rPr>
          <w:rFonts w:cs="Times New Roman"/>
          <w:szCs w:val="24"/>
        </w:rPr>
        <w:t xml:space="preserve">, Kent(q.v.), and William </w:t>
      </w:r>
      <w:proofErr w:type="spellStart"/>
      <w:r>
        <w:rPr>
          <w:rFonts w:cs="Times New Roman"/>
          <w:szCs w:val="24"/>
        </w:rPr>
        <w:t>Wodelese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Godmersham</w:t>
      </w:r>
      <w:proofErr w:type="spellEnd"/>
      <w:r>
        <w:rPr>
          <w:rFonts w:cs="Times New Roman"/>
          <w:szCs w:val="24"/>
        </w:rPr>
        <w:t>(q.v.).</w:t>
      </w:r>
    </w:p>
    <w:p w14:paraId="4F6A91F4" w14:textId="77777777" w:rsidR="00BA53BE" w:rsidRDefault="00BA53BE" w:rsidP="00BA53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66E1E39" w14:textId="77777777" w:rsidR="00BA53BE" w:rsidRDefault="00BA53BE" w:rsidP="00BA53BE">
      <w:pPr>
        <w:pStyle w:val="NoSpacing"/>
        <w:rPr>
          <w:rFonts w:cs="Times New Roman"/>
          <w:szCs w:val="24"/>
        </w:rPr>
      </w:pPr>
    </w:p>
    <w:p w14:paraId="098A4FB8" w14:textId="77777777" w:rsidR="00BA53BE" w:rsidRDefault="00BA53BE" w:rsidP="00BA53BE">
      <w:pPr>
        <w:pStyle w:val="NoSpacing"/>
        <w:rPr>
          <w:rFonts w:cs="Times New Roman"/>
          <w:szCs w:val="24"/>
        </w:rPr>
      </w:pPr>
    </w:p>
    <w:p w14:paraId="1A21059C" w14:textId="77777777" w:rsidR="00BA53BE" w:rsidRDefault="00BA53BE" w:rsidP="00BA53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79BC6F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8571" w14:textId="77777777" w:rsidR="00BA53BE" w:rsidRDefault="00BA53BE" w:rsidP="009139A6">
      <w:r>
        <w:separator/>
      </w:r>
    </w:p>
  </w:endnote>
  <w:endnote w:type="continuationSeparator" w:id="0">
    <w:p w14:paraId="43DA7C1F" w14:textId="77777777" w:rsidR="00BA53BE" w:rsidRDefault="00BA53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02B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527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49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EEA91" w14:textId="77777777" w:rsidR="00BA53BE" w:rsidRDefault="00BA53BE" w:rsidP="009139A6">
      <w:r>
        <w:separator/>
      </w:r>
    </w:p>
  </w:footnote>
  <w:footnote w:type="continuationSeparator" w:id="0">
    <w:p w14:paraId="7C5415C2" w14:textId="77777777" w:rsidR="00BA53BE" w:rsidRDefault="00BA53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F7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E0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81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BE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53B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2674"/>
  <w15:chartTrackingRefBased/>
  <w15:docId w15:val="{13A668A5-38CD-4A18-BD9A-6F98D191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5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2024-12-05T13:22:00Z</dcterms:created>
  <dcterms:modified xsi:type="dcterms:W3CDTF">2024-12-05T13:23:00Z</dcterms:modified>
</cp:coreProperties>
</file>