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8455" w14:textId="77777777" w:rsidR="00AF1B52" w:rsidRDefault="00AF1B52" w:rsidP="00AF1B52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Christopher SHARP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49AE7823" w14:textId="77777777" w:rsidR="00AF1B52" w:rsidRDefault="00AF1B52" w:rsidP="00AF1B52">
      <w:pPr>
        <w:pStyle w:val="NoSpacing"/>
        <w:rPr>
          <w:rFonts w:eastAsia="Times New Roman"/>
        </w:rPr>
      </w:pPr>
      <w:r>
        <w:rPr>
          <w:rFonts w:eastAsia="Times New Roman"/>
        </w:rPr>
        <w:t>of London. Apprentice draper.</w:t>
      </w:r>
    </w:p>
    <w:p w14:paraId="4543A697" w14:textId="77777777" w:rsidR="00AF1B52" w:rsidRDefault="00AF1B52" w:rsidP="00AF1B52">
      <w:pPr>
        <w:pStyle w:val="NoSpacing"/>
        <w:rPr>
          <w:rFonts w:eastAsia="Times New Roman"/>
        </w:rPr>
      </w:pPr>
    </w:p>
    <w:p w14:paraId="4F5ABA75" w14:textId="77777777" w:rsidR="00AF1B52" w:rsidRDefault="00AF1B52" w:rsidP="00AF1B52">
      <w:pPr>
        <w:pStyle w:val="NoSpacing"/>
        <w:rPr>
          <w:rFonts w:eastAsia="Times New Roman"/>
        </w:rPr>
      </w:pPr>
    </w:p>
    <w:p w14:paraId="66AFFEE8" w14:textId="77777777" w:rsidR="00AF1B52" w:rsidRDefault="00AF1B52" w:rsidP="00AF1B52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>He became apprenticed to Laurence Aylmer of London, draper(q.v.).</w:t>
      </w:r>
    </w:p>
    <w:p w14:paraId="08D2F369" w14:textId="77777777" w:rsidR="00AF1B52" w:rsidRDefault="00AF1B52" w:rsidP="00AF1B5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1FD0B08E" w14:textId="77777777" w:rsidR="00AF1B52" w:rsidRDefault="00AF1B52" w:rsidP="00AF1B52">
      <w:pPr>
        <w:pStyle w:val="NoSpacing"/>
        <w:rPr>
          <w:rFonts w:eastAsia="Times New Roman"/>
        </w:rPr>
      </w:pPr>
    </w:p>
    <w:p w14:paraId="2411EDE9" w14:textId="77777777" w:rsidR="00AF1B52" w:rsidRDefault="00AF1B52" w:rsidP="00AF1B52">
      <w:pPr>
        <w:pStyle w:val="NoSpacing"/>
        <w:rPr>
          <w:rFonts w:eastAsia="Times New Roman"/>
        </w:rPr>
      </w:pPr>
    </w:p>
    <w:p w14:paraId="5EE0D192" w14:textId="77777777" w:rsidR="00AF1B52" w:rsidRDefault="00AF1B52" w:rsidP="00AF1B52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07BBFD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22866" w14:textId="77777777" w:rsidR="00AF1B52" w:rsidRDefault="00AF1B52" w:rsidP="009139A6">
      <w:r>
        <w:separator/>
      </w:r>
    </w:p>
  </w:endnote>
  <w:endnote w:type="continuationSeparator" w:id="0">
    <w:p w14:paraId="5339A9B8" w14:textId="77777777" w:rsidR="00AF1B52" w:rsidRDefault="00AF1B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82E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09D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C1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75B3" w14:textId="77777777" w:rsidR="00AF1B52" w:rsidRDefault="00AF1B52" w:rsidP="009139A6">
      <w:r>
        <w:separator/>
      </w:r>
    </w:p>
  </w:footnote>
  <w:footnote w:type="continuationSeparator" w:id="0">
    <w:p w14:paraId="7F68526C" w14:textId="77777777" w:rsidR="00AF1B52" w:rsidRDefault="00AF1B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3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DA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29D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5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1B52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9D84"/>
  <w15:chartTrackingRefBased/>
  <w15:docId w15:val="{E8A9A161-9041-47C5-9A33-23B4DBFD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1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2024-07-31T14:52:00Z</dcterms:created>
  <dcterms:modified xsi:type="dcterms:W3CDTF">2024-07-31T14:52:00Z</dcterms:modified>
</cp:coreProperties>
</file>