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DBD6" w14:textId="77777777" w:rsidR="00D572D1" w:rsidRDefault="00D572D1" w:rsidP="00D572D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Henry SHARP</w:t>
      </w:r>
      <w:r>
        <w:rPr>
          <w:rFonts w:eastAsia="Times New Roman"/>
        </w:rPr>
        <w:t xml:space="preserve">        (fl.1480)</w:t>
      </w:r>
    </w:p>
    <w:p w14:paraId="15259E40" w14:textId="77777777" w:rsidR="00D572D1" w:rsidRDefault="00D572D1" w:rsidP="00D572D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the College of </w:t>
      </w:r>
      <w:proofErr w:type="spellStart"/>
      <w:r>
        <w:rPr>
          <w:rFonts w:eastAsia="Times New Roman"/>
        </w:rPr>
        <w:t>St.Laurence</w:t>
      </w:r>
      <w:proofErr w:type="spellEnd"/>
      <w:r>
        <w:rPr>
          <w:rFonts w:eastAsia="Times New Roman"/>
        </w:rPr>
        <w:t xml:space="preserve"> Pulteney.</w:t>
      </w:r>
    </w:p>
    <w:p w14:paraId="5F34BA51" w14:textId="77777777" w:rsidR="00D572D1" w:rsidRDefault="00D572D1" w:rsidP="00D572D1">
      <w:pPr>
        <w:pStyle w:val="NoSpacing"/>
        <w:rPr>
          <w:rFonts w:eastAsia="Times New Roman"/>
        </w:rPr>
      </w:pPr>
    </w:p>
    <w:p w14:paraId="04DC90B1" w14:textId="77777777" w:rsidR="00D572D1" w:rsidRDefault="00D572D1" w:rsidP="00D572D1">
      <w:pPr>
        <w:pStyle w:val="NoSpacing"/>
        <w:rPr>
          <w:rFonts w:eastAsia="Times New Roman"/>
        </w:rPr>
      </w:pPr>
    </w:p>
    <w:p w14:paraId="1CA792EC" w14:textId="77777777" w:rsidR="00D572D1" w:rsidRDefault="00D572D1" w:rsidP="00D572D1">
      <w:pPr>
        <w:pStyle w:val="NoSpacing"/>
        <w:rPr>
          <w:rFonts w:eastAsia="Times New Roman"/>
        </w:rPr>
      </w:pPr>
      <w:r>
        <w:rPr>
          <w:rFonts w:eastAsia="Times New Roman"/>
        </w:rPr>
        <w:t>12 Aug.1480</w:t>
      </w:r>
      <w:r>
        <w:rPr>
          <w:rFonts w:eastAsia="Times New Roman"/>
        </w:rPr>
        <w:tab/>
        <w:t>John Mustard, clerk(q.v.), made him the supervisor of his Will, in which</w:t>
      </w:r>
    </w:p>
    <w:p w14:paraId="63BC192F" w14:textId="77777777" w:rsidR="00D572D1" w:rsidRDefault="00D572D1" w:rsidP="00D572D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he</w:t>
      </w:r>
      <w:proofErr w:type="gramEnd"/>
      <w:r>
        <w:rPr>
          <w:rFonts w:eastAsia="Times New Roman"/>
        </w:rPr>
        <w:t xml:space="preserve"> was bequeathed 6s 8d.</w:t>
      </w:r>
    </w:p>
    <w:p w14:paraId="421F1BC8" w14:textId="77777777" w:rsidR="00D572D1" w:rsidRDefault="00D572D1" w:rsidP="00D572D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</w:t>
      </w:r>
    </w:p>
    <w:p w14:paraId="3E799D3A" w14:textId="77777777" w:rsidR="00D572D1" w:rsidRDefault="00D572D1" w:rsidP="00D572D1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 xml:space="preserve">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</w:t>
      </w:r>
    </w:p>
    <w:p w14:paraId="5A917E2E" w14:textId="77777777" w:rsidR="00D572D1" w:rsidRDefault="00D572D1" w:rsidP="00D572D1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vol. I pp.397-8)</w:t>
      </w:r>
    </w:p>
    <w:p w14:paraId="1AA288D3" w14:textId="77777777" w:rsidR="00D572D1" w:rsidRDefault="00D572D1" w:rsidP="00D572D1">
      <w:pPr>
        <w:pStyle w:val="NoSpacing"/>
        <w:rPr>
          <w:rFonts w:eastAsia="Times New Roman"/>
        </w:rPr>
      </w:pPr>
    </w:p>
    <w:p w14:paraId="6867BF85" w14:textId="77777777" w:rsidR="00D572D1" w:rsidRDefault="00D572D1" w:rsidP="00D572D1">
      <w:pPr>
        <w:pStyle w:val="NoSpacing"/>
        <w:rPr>
          <w:rFonts w:eastAsia="Times New Roman"/>
        </w:rPr>
      </w:pPr>
    </w:p>
    <w:p w14:paraId="6F2B4C59" w14:textId="77777777" w:rsidR="00D572D1" w:rsidRDefault="00D572D1" w:rsidP="00D572D1">
      <w:pPr>
        <w:pStyle w:val="NoSpacing"/>
        <w:rPr>
          <w:rFonts w:eastAsia="Times New Roman"/>
        </w:rPr>
      </w:pPr>
      <w:r>
        <w:rPr>
          <w:rFonts w:eastAsia="Times New Roman"/>
        </w:rPr>
        <w:t>5 April 2025</w:t>
      </w:r>
    </w:p>
    <w:p w14:paraId="322F8D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9634" w14:textId="77777777" w:rsidR="00D572D1" w:rsidRDefault="00D572D1" w:rsidP="009139A6">
      <w:r>
        <w:separator/>
      </w:r>
    </w:p>
  </w:endnote>
  <w:endnote w:type="continuationSeparator" w:id="0">
    <w:p w14:paraId="73BFEA1A" w14:textId="77777777" w:rsidR="00D572D1" w:rsidRDefault="00D572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C0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65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6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93BA" w14:textId="77777777" w:rsidR="00D572D1" w:rsidRDefault="00D572D1" w:rsidP="009139A6">
      <w:r>
        <w:separator/>
      </w:r>
    </w:p>
  </w:footnote>
  <w:footnote w:type="continuationSeparator" w:id="0">
    <w:p w14:paraId="189B8C15" w14:textId="77777777" w:rsidR="00D572D1" w:rsidRDefault="00D572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2D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02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DB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1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72D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E833"/>
  <w15:chartTrackingRefBased/>
  <w15:docId w15:val="{B5175536-324C-4A1E-8626-F764A90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2025-04-13T19:45:00Z</dcterms:created>
  <dcterms:modified xsi:type="dcterms:W3CDTF">2025-04-13T19:46:00Z</dcterms:modified>
</cp:coreProperties>
</file>