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5FC38" w14:textId="77777777" w:rsidR="00AF3CDE" w:rsidRDefault="00AF3CDE" w:rsidP="00AF3CD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SHARP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d.ca.1483)</w:t>
      </w:r>
    </w:p>
    <w:p w14:paraId="67A9991A" w14:textId="77777777" w:rsidR="00AF3CDE" w:rsidRDefault="00AF3CDE" w:rsidP="00AF3CDE">
      <w:pPr>
        <w:pStyle w:val="NoSpacing"/>
        <w:rPr>
          <w:rFonts w:cs="Times New Roman"/>
          <w:szCs w:val="24"/>
        </w:rPr>
      </w:pPr>
    </w:p>
    <w:p w14:paraId="70637374" w14:textId="77777777" w:rsidR="00AF3CDE" w:rsidRDefault="00AF3CDE" w:rsidP="00AF3CDE">
      <w:pPr>
        <w:pStyle w:val="NoSpacing"/>
        <w:rPr>
          <w:rFonts w:cs="Times New Roman"/>
          <w:szCs w:val="24"/>
        </w:rPr>
      </w:pPr>
    </w:p>
    <w:p w14:paraId="32511065" w14:textId="77777777" w:rsidR="00AF3CDE" w:rsidRDefault="00AF3CDE" w:rsidP="00AF3CD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1 Christine(q.v.). She 2 = William Yonge(q.v.).</w:t>
      </w:r>
    </w:p>
    <w:p w14:paraId="6AEEB1DB" w14:textId="77777777" w:rsidR="00AF3CDE" w:rsidRDefault="00AF3CDE" w:rsidP="00AF3CD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6229FD1E" w14:textId="77777777" w:rsidR="00AF3CDE" w:rsidRDefault="00AF3CDE" w:rsidP="00AF3CDE">
      <w:pPr>
        <w:pStyle w:val="NoSpacing"/>
        <w:rPr>
          <w:rFonts w:cs="Times New Roman"/>
          <w:szCs w:val="24"/>
        </w:rPr>
      </w:pPr>
    </w:p>
    <w:p w14:paraId="7FE04ABA" w14:textId="77777777" w:rsidR="00AF3CDE" w:rsidRDefault="00AF3CDE" w:rsidP="00AF3CDE">
      <w:pPr>
        <w:pStyle w:val="NoSpacing"/>
        <w:rPr>
          <w:rFonts w:cs="Times New Roman"/>
          <w:szCs w:val="24"/>
        </w:rPr>
      </w:pPr>
    </w:p>
    <w:p w14:paraId="5A9FB1D0" w14:textId="77777777" w:rsidR="00AF3CDE" w:rsidRDefault="00AF3CDE" w:rsidP="00AF3CD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died in or before this time.   (ibid.)</w:t>
      </w:r>
    </w:p>
    <w:p w14:paraId="3B75564C" w14:textId="77777777" w:rsidR="00AF3CDE" w:rsidRDefault="00AF3CDE" w:rsidP="00AF3CDE">
      <w:pPr>
        <w:pStyle w:val="NoSpacing"/>
        <w:rPr>
          <w:rFonts w:cs="Times New Roman"/>
          <w:szCs w:val="24"/>
        </w:rPr>
      </w:pPr>
    </w:p>
    <w:p w14:paraId="1F7C845E" w14:textId="77777777" w:rsidR="00AF3CDE" w:rsidRDefault="00AF3CDE" w:rsidP="00AF3CDE">
      <w:pPr>
        <w:pStyle w:val="NoSpacing"/>
        <w:rPr>
          <w:rFonts w:cs="Times New Roman"/>
          <w:szCs w:val="24"/>
        </w:rPr>
      </w:pPr>
    </w:p>
    <w:p w14:paraId="06EECD10" w14:textId="77777777" w:rsidR="00AF3CDE" w:rsidRDefault="00AF3CDE" w:rsidP="00AF3CD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Executors:    William Yonge and Chrstine.    (ibid.)</w:t>
      </w:r>
    </w:p>
    <w:p w14:paraId="123D9A29" w14:textId="77777777" w:rsidR="00AF3CDE" w:rsidRDefault="00AF3CDE" w:rsidP="00AF3CDE">
      <w:pPr>
        <w:pStyle w:val="NoSpacing"/>
        <w:rPr>
          <w:rFonts w:cs="Times New Roman"/>
          <w:szCs w:val="24"/>
        </w:rPr>
      </w:pPr>
    </w:p>
    <w:p w14:paraId="604FC4F9" w14:textId="77777777" w:rsidR="00AF3CDE" w:rsidRDefault="00AF3CDE" w:rsidP="00AF3CDE">
      <w:pPr>
        <w:pStyle w:val="NoSpacing"/>
        <w:rPr>
          <w:rFonts w:cs="Times New Roman"/>
          <w:szCs w:val="24"/>
        </w:rPr>
      </w:pPr>
    </w:p>
    <w:p w14:paraId="6F44797E" w14:textId="77777777" w:rsidR="00AF3CDE" w:rsidRDefault="00AF3CDE" w:rsidP="00AF3CD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November 2024</w:t>
      </w:r>
    </w:p>
    <w:p w14:paraId="0C3BAB2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DAB7D6" w14:textId="77777777" w:rsidR="00AF3CDE" w:rsidRDefault="00AF3CDE" w:rsidP="009139A6">
      <w:r>
        <w:separator/>
      </w:r>
    </w:p>
  </w:endnote>
  <w:endnote w:type="continuationSeparator" w:id="0">
    <w:p w14:paraId="11F2646E" w14:textId="77777777" w:rsidR="00AF3CDE" w:rsidRDefault="00AF3CD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95BA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F8F783" w14:textId="77777777" w:rsidR="00AF3CDE" w:rsidRDefault="00AF3CDE" w:rsidP="009139A6">
      <w:r>
        <w:separator/>
      </w:r>
    </w:p>
  </w:footnote>
  <w:footnote w:type="continuationSeparator" w:id="0">
    <w:p w14:paraId="618FF733" w14:textId="77777777" w:rsidR="00AF3CDE" w:rsidRDefault="00AF3CDE" w:rsidP="00913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CDE"/>
    <w:rsid w:val="000666E0"/>
    <w:rsid w:val="00101CE1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AF3CDE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A3FEE"/>
  <w15:chartTrackingRefBased/>
  <w15:docId w15:val="{00B5B3C6-A1D8-46E6-87CA-18A33EE00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F3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2024-12-05T13:30:00Z</dcterms:created>
  <dcterms:modified xsi:type="dcterms:W3CDTF">2024-12-05T13:31:00Z</dcterms:modified>
</cp:coreProperties>
</file>