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25936" w14:textId="77777777" w:rsidR="004428A7" w:rsidRDefault="004428A7" w:rsidP="004428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SHARP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d.ca.1483)</w:t>
      </w:r>
    </w:p>
    <w:p w14:paraId="4F95513F" w14:textId="77777777" w:rsidR="004428A7" w:rsidRDefault="004428A7" w:rsidP="004428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Cranbrook, Kent.</w:t>
      </w:r>
    </w:p>
    <w:p w14:paraId="2E5AB58E" w14:textId="77777777" w:rsidR="004428A7" w:rsidRDefault="004428A7" w:rsidP="004428A7">
      <w:pPr>
        <w:pStyle w:val="NoSpacing"/>
        <w:rPr>
          <w:rFonts w:cs="Times New Roman"/>
          <w:szCs w:val="24"/>
        </w:rPr>
      </w:pPr>
    </w:p>
    <w:p w14:paraId="68F3CFFE" w14:textId="77777777" w:rsidR="004428A7" w:rsidRDefault="004428A7" w:rsidP="004428A7">
      <w:pPr>
        <w:pStyle w:val="NoSpacing"/>
        <w:rPr>
          <w:rFonts w:cs="Times New Roman"/>
          <w:szCs w:val="24"/>
        </w:rPr>
      </w:pPr>
    </w:p>
    <w:p w14:paraId="6C7F2115" w14:textId="77777777" w:rsidR="004428A7" w:rsidRDefault="004428A7" w:rsidP="004428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Sharp, senior(q.v.)</w:t>
      </w:r>
    </w:p>
    <w:p w14:paraId="64250C5A" w14:textId="77777777" w:rsidR="004428A7" w:rsidRDefault="004428A7" w:rsidP="004428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C57BDEC" w14:textId="77777777" w:rsidR="004428A7" w:rsidRDefault="004428A7" w:rsidP="004428A7">
      <w:pPr>
        <w:pStyle w:val="NoSpacing"/>
        <w:rPr>
          <w:rFonts w:cs="Times New Roman"/>
          <w:szCs w:val="24"/>
        </w:rPr>
      </w:pPr>
    </w:p>
    <w:p w14:paraId="4D1DEFC9" w14:textId="77777777" w:rsidR="004428A7" w:rsidRDefault="004428A7" w:rsidP="004428A7">
      <w:pPr>
        <w:pStyle w:val="NoSpacing"/>
        <w:rPr>
          <w:rFonts w:cs="Times New Roman"/>
          <w:szCs w:val="24"/>
        </w:rPr>
      </w:pPr>
    </w:p>
    <w:p w14:paraId="1084BEF9" w14:textId="77777777" w:rsidR="004428A7" w:rsidRDefault="004428A7" w:rsidP="004428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</w:t>
      </w:r>
    </w:p>
    <w:p w14:paraId="4F9F1ED6" w14:textId="77777777" w:rsidR="004428A7" w:rsidRDefault="004428A7" w:rsidP="004428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266EE36B" w14:textId="77777777" w:rsidR="004428A7" w:rsidRDefault="004428A7" w:rsidP="004428A7">
      <w:pPr>
        <w:pStyle w:val="NoSpacing"/>
        <w:rPr>
          <w:rFonts w:cs="Times New Roman"/>
          <w:szCs w:val="24"/>
        </w:rPr>
      </w:pPr>
    </w:p>
    <w:p w14:paraId="07173406" w14:textId="77777777" w:rsidR="004428A7" w:rsidRDefault="004428A7" w:rsidP="004428A7">
      <w:pPr>
        <w:pStyle w:val="NoSpacing"/>
        <w:rPr>
          <w:rFonts w:cs="Times New Roman"/>
          <w:szCs w:val="24"/>
        </w:rPr>
      </w:pPr>
    </w:p>
    <w:p w14:paraId="20338DD8" w14:textId="77777777" w:rsidR="004428A7" w:rsidRDefault="004428A7" w:rsidP="004428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John Sharp, senior(q.v.), John Sharp of Cranbrook(q.v.), Thomas Sharp(q.v.)</w:t>
      </w:r>
    </w:p>
    <w:p w14:paraId="74D54BC4" w14:textId="77777777" w:rsidR="004428A7" w:rsidRDefault="004428A7" w:rsidP="004428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and John Sharp(q.v.).   (ibid.)</w:t>
      </w:r>
    </w:p>
    <w:p w14:paraId="35C8962A" w14:textId="77777777" w:rsidR="004428A7" w:rsidRDefault="004428A7" w:rsidP="004428A7">
      <w:pPr>
        <w:pStyle w:val="NoSpacing"/>
        <w:rPr>
          <w:rFonts w:cs="Times New Roman"/>
          <w:szCs w:val="24"/>
        </w:rPr>
      </w:pPr>
    </w:p>
    <w:p w14:paraId="6B359BC0" w14:textId="77777777" w:rsidR="004428A7" w:rsidRDefault="004428A7" w:rsidP="004428A7">
      <w:pPr>
        <w:pStyle w:val="NoSpacing"/>
        <w:rPr>
          <w:rFonts w:cs="Times New Roman"/>
          <w:szCs w:val="24"/>
        </w:rPr>
      </w:pPr>
    </w:p>
    <w:p w14:paraId="02A5146F" w14:textId="77777777" w:rsidR="004428A7" w:rsidRDefault="004428A7" w:rsidP="004428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42E5A6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0E02C" w14:textId="77777777" w:rsidR="004428A7" w:rsidRDefault="004428A7" w:rsidP="009139A6">
      <w:r>
        <w:separator/>
      </w:r>
    </w:p>
  </w:endnote>
  <w:endnote w:type="continuationSeparator" w:id="0">
    <w:p w14:paraId="0DF071F7" w14:textId="77777777" w:rsidR="004428A7" w:rsidRDefault="004428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995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FB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839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71638" w14:textId="77777777" w:rsidR="004428A7" w:rsidRDefault="004428A7" w:rsidP="009139A6">
      <w:r>
        <w:separator/>
      </w:r>
    </w:p>
  </w:footnote>
  <w:footnote w:type="continuationSeparator" w:id="0">
    <w:p w14:paraId="71717B4C" w14:textId="77777777" w:rsidR="004428A7" w:rsidRDefault="004428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7AA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ECA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697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A7"/>
    <w:rsid w:val="000666E0"/>
    <w:rsid w:val="002510B7"/>
    <w:rsid w:val="00270799"/>
    <w:rsid w:val="004428A7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17BE"/>
  <w15:chartTrackingRefBased/>
  <w15:docId w15:val="{4753B412-5864-4956-AA16-16736EFE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2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2024-12-18T13:32:00Z</dcterms:created>
  <dcterms:modified xsi:type="dcterms:W3CDTF">2024-12-18T13:32:00Z</dcterms:modified>
</cp:coreProperties>
</file>