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6FBE0" w14:textId="77777777" w:rsidR="00F232ED" w:rsidRDefault="00F232ED" w:rsidP="00F232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SHARP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2DC97726" w14:textId="77777777" w:rsidR="00F232ED" w:rsidRDefault="00F232ED" w:rsidP="00F232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24ECBE2E" w14:textId="77777777" w:rsidR="00F232ED" w:rsidRDefault="00F232ED" w:rsidP="00F232ED">
      <w:pPr>
        <w:pStyle w:val="NoSpacing"/>
        <w:rPr>
          <w:rFonts w:cs="Times New Roman"/>
          <w:szCs w:val="24"/>
        </w:rPr>
      </w:pPr>
    </w:p>
    <w:p w14:paraId="2948A83B" w14:textId="77777777" w:rsidR="00F232ED" w:rsidRDefault="00F232ED" w:rsidP="00F232ED">
      <w:pPr>
        <w:pStyle w:val="NoSpacing"/>
        <w:rPr>
          <w:rFonts w:cs="Times New Roman"/>
          <w:szCs w:val="24"/>
        </w:rPr>
      </w:pPr>
    </w:p>
    <w:p w14:paraId="636A97C7" w14:textId="77777777" w:rsidR="00F232ED" w:rsidRDefault="00F232ED" w:rsidP="00F232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1434</w:t>
      </w:r>
      <w:r>
        <w:rPr>
          <w:rFonts w:cs="Times New Roman"/>
          <w:szCs w:val="24"/>
        </w:rPr>
        <w:tab/>
        <w:t xml:space="preserve">He took on an apprentice, John </w:t>
      </w:r>
      <w:proofErr w:type="spellStart"/>
      <w:r>
        <w:rPr>
          <w:rFonts w:cs="Times New Roman"/>
          <w:szCs w:val="24"/>
        </w:rPr>
        <w:t>Knyght</w:t>
      </w:r>
      <w:proofErr w:type="spellEnd"/>
      <w:r>
        <w:rPr>
          <w:rFonts w:cs="Times New Roman"/>
          <w:szCs w:val="24"/>
        </w:rPr>
        <w:t>(q.v.).</w:t>
      </w:r>
    </w:p>
    <w:p w14:paraId="0B4D9DEA" w14:textId="77777777" w:rsidR="00F232ED" w:rsidRDefault="00F232ED" w:rsidP="00F232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44D0F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3BAFCDB5" w14:textId="77777777" w:rsidR="00F232ED" w:rsidRDefault="00F232ED" w:rsidP="00F232ED">
      <w:pPr>
        <w:pStyle w:val="NoSpacing"/>
        <w:rPr>
          <w:rFonts w:cs="Times New Roman"/>
          <w:szCs w:val="24"/>
        </w:rPr>
      </w:pPr>
    </w:p>
    <w:p w14:paraId="62737F54" w14:textId="77777777" w:rsidR="00F232ED" w:rsidRDefault="00F232ED" w:rsidP="00F232ED">
      <w:pPr>
        <w:pStyle w:val="NoSpacing"/>
        <w:rPr>
          <w:rFonts w:cs="Times New Roman"/>
          <w:szCs w:val="24"/>
        </w:rPr>
      </w:pPr>
    </w:p>
    <w:p w14:paraId="03E8ACE9" w14:textId="77777777" w:rsidR="00F232ED" w:rsidRDefault="00F232ED" w:rsidP="00F232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October 2024</w:t>
      </w:r>
    </w:p>
    <w:p w14:paraId="6CFE11F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6F30E" w14:textId="77777777" w:rsidR="00F232ED" w:rsidRDefault="00F232ED" w:rsidP="009139A6">
      <w:r>
        <w:separator/>
      </w:r>
    </w:p>
  </w:endnote>
  <w:endnote w:type="continuationSeparator" w:id="0">
    <w:p w14:paraId="4F2DD2BB" w14:textId="77777777" w:rsidR="00F232ED" w:rsidRDefault="00F232E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C57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B868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660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472C0" w14:textId="77777777" w:rsidR="00F232ED" w:rsidRDefault="00F232ED" w:rsidP="009139A6">
      <w:r>
        <w:separator/>
      </w:r>
    </w:p>
  </w:footnote>
  <w:footnote w:type="continuationSeparator" w:id="0">
    <w:p w14:paraId="320D9A9E" w14:textId="77777777" w:rsidR="00F232ED" w:rsidRDefault="00F232E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CB69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DDF5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072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ED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B6572"/>
    <w:rsid w:val="00A3176C"/>
    <w:rsid w:val="00AE65F8"/>
    <w:rsid w:val="00BA00AB"/>
    <w:rsid w:val="00C71834"/>
    <w:rsid w:val="00CB4ED9"/>
    <w:rsid w:val="00E61DA6"/>
    <w:rsid w:val="00EB3209"/>
    <w:rsid w:val="00F232ED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4B1D1"/>
  <w15:chartTrackingRefBased/>
  <w15:docId w15:val="{D811DAE6-06F9-47EF-B467-C418EBF5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232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2024-10-18T19:53:00Z</dcterms:created>
  <dcterms:modified xsi:type="dcterms:W3CDTF">2024-10-18T19:54:00Z</dcterms:modified>
</cp:coreProperties>
</file>