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77CE5" w14:textId="77777777" w:rsidR="00C57188" w:rsidRDefault="00C57188" w:rsidP="00C571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SHARP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9FF1BAF" w14:textId="77777777" w:rsidR="00C57188" w:rsidRDefault="00C57188" w:rsidP="00C571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1AD5CEC9" w14:textId="77777777" w:rsidR="00C57188" w:rsidRDefault="00C57188" w:rsidP="00C57188">
      <w:pPr>
        <w:pStyle w:val="NoSpacing"/>
        <w:rPr>
          <w:rFonts w:cs="Times New Roman"/>
          <w:szCs w:val="24"/>
        </w:rPr>
      </w:pPr>
    </w:p>
    <w:p w14:paraId="176AB011" w14:textId="77777777" w:rsidR="00C57188" w:rsidRDefault="00C57188" w:rsidP="00C57188">
      <w:pPr>
        <w:pStyle w:val="NoSpacing"/>
        <w:rPr>
          <w:rFonts w:cs="Times New Roman"/>
          <w:szCs w:val="24"/>
        </w:rPr>
      </w:pPr>
    </w:p>
    <w:p w14:paraId="72F134BE" w14:textId="77777777" w:rsidR="00C57188" w:rsidRDefault="00C57188" w:rsidP="00C571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John </w:t>
      </w:r>
      <w:proofErr w:type="spellStart"/>
      <w:r>
        <w:rPr>
          <w:rFonts w:cs="Times New Roman"/>
          <w:szCs w:val="24"/>
        </w:rPr>
        <w:t>Doryvale</w:t>
      </w:r>
      <w:proofErr w:type="spellEnd"/>
      <w:r>
        <w:rPr>
          <w:rFonts w:cs="Times New Roman"/>
          <w:szCs w:val="24"/>
        </w:rPr>
        <w:t xml:space="preserve"> of Stow Bardolph,</w:t>
      </w:r>
    </w:p>
    <w:p w14:paraId="2A81628C" w14:textId="77777777" w:rsidR="00C57188" w:rsidRDefault="00C57188" w:rsidP="00C571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Norfolk(q.v.), and four others.</w:t>
      </w:r>
    </w:p>
    <w:p w14:paraId="40AE62B6" w14:textId="77777777" w:rsidR="00C57188" w:rsidRDefault="00C57188" w:rsidP="00C571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D0DAF63" w14:textId="77777777" w:rsidR="00C57188" w:rsidRDefault="00C57188" w:rsidP="00C57188">
      <w:pPr>
        <w:pStyle w:val="NoSpacing"/>
        <w:rPr>
          <w:rFonts w:cs="Times New Roman"/>
          <w:szCs w:val="24"/>
        </w:rPr>
      </w:pPr>
    </w:p>
    <w:p w14:paraId="110E6FEA" w14:textId="77777777" w:rsidR="00C57188" w:rsidRDefault="00C57188" w:rsidP="00C57188">
      <w:pPr>
        <w:pStyle w:val="NoSpacing"/>
        <w:rPr>
          <w:rFonts w:cs="Times New Roman"/>
          <w:szCs w:val="24"/>
        </w:rPr>
      </w:pPr>
    </w:p>
    <w:p w14:paraId="71E81CBA" w14:textId="77777777" w:rsidR="00C57188" w:rsidRDefault="00C57188" w:rsidP="00C571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November 2024</w:t>
      </w:r>
    </w:p>
    <w:p w14:paraId="174C97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DF066" w14:textId="77777777" w:rsidR="00C57188" w:rsidRDefault="00C57188" w:rsidP="009139A6">
      <w:r>
        <w:separator/>
      </w:r>
    </w:p>
  </w:endnote>
  <w:endnote w:type="continuationSeparator" w:id="0">
    <w:p w14:paraId="01445FEF" w14:textId="77777777" w:rsidR="00C57188" w:rsidRDefault="00C571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320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876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03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AEEF5" w14:textId="77777777" w:rsidR="00C57188" w:rsidRDefault="00C57188" w:rsidP="009139A6">
      <w:r>
        <w:separator/>
      </w:r>
    </w:p>
  </w:footnote>
  <w:footnote w:type="continuationSeparator" w:id="0">
    <w:p w14:paraId="42357B1C" w14:textId="77777777" w:rsidR="00C57188" w:rsidRDefault="00C571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C16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4CD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249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88"/>
    <w:rsid w:val="000666E0"/>
    <w:rsid w:val="002510B7"/>
    <w:rsid w:val="00270799"/>
    <w:rsid w:val="0052136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57188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9878"/>
  <w15:chartTrackingRefBased/>
  <w15:docId w15:val="{5C9C76B4-273B-481B-8649-20B62404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571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2024-12-26T20:18:00Z</dcterms:created>
  <dcterms:modified xsi:type="dcterms:W3CDTF">2024-12-26T20:19:00Z</dcterms:modified>
</cp:coreProperties>
</file>