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FB9E" w14:textId="77777777" w:rsidR="00774AA4" w:rsidRDefault="00774AA4" w:rsidP="00774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SHARP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0542CBBF" w14:textId="77777777" w:rsidR="00774AA4" w:rsidRDefault="00774AA4" w:rsidP="00774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E8F0EDD" w14:textId="77777777" w:rsidR="00774AA4" w:rsidRDefault="00774AA4" w:rsidP="00774AA4">
      <w:pPr>
        <w:pStyle w:val="NoSpacing"/>
        <w:rPr>
          <w:rFonts w:cs="Times New Roman"/>
          <w:szCs w:val="24"/>
        </w:rPr>
      </w:pPr>
    </w:p>
    <w:p w14:paraId="013A2222" w14:textId="77777777" w:rsidR="00774AA4" w:rsidRDefault="00774AA4" w:rsidP="00774AA4">
      <w:pPr>
        <w:pStyle w:val="NoSpacing"/>
        <w:rPr>
          <w:rFonts w:cs="Times New Roman"/>
          <w:szCs w:val="24"/>
        </w:rPr>
      </w:pPr>
    </w:p>
    <w:p w14:paraId="2E3C30EB" w14:textId="77777777" w:rsidR="00774AA4" w:rsidRDefault="00774AA4" w:rsidP="00774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a Freeman. He was a former apprentice of John</w:t>
      </w:r>
    </w:p>
    <w:p w14:paraId="562D748C" w14:textId="77777777" w:rsidR="00774AA4" w:rsidRDefault="00774AA4" w:rsidP="00774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Woolchurch</w:t>
      </w:r>
      <w:proofErr w:type="spellEnd"/>
      <w:r>
        <w:rPr>
          <w:rFonts w:cs="Times New Roman"/>
          <w:szCs w:val="24"/>
        </w:rPr>
        <w:t xml:space="preserve">(q.v.).     ( </w:t>
      </w:r>
      <w:hyperlink r:id="rId6" w:history="1">
        <w:r w:rsidRPr="00B3316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8DD07A6" w14:textId="77777777" w:rsidR="00774AA4" w:rsidRDefault="00774AA4" w:rsidP="00774AA4">
      <w:pPr>
        <w:pStyle w:val="NoSpacing"/>
        <w:rPr>
          <w:rFonts w:cs="Times New Roman"/>
          <w:szCs w:val="24"/>
        </w:rPr>
      </w:pPr>
    </w:p>
    <w:p w14:paraId="427B32F0" w14:textId="77777777" w:rsidR="00774AA4" w:rsidRDefault="00774AA4" w:rsidP="00774AA4">
      <w:pPr>
        <w:pStyle w:val="NoSpacing"/>
        <w:rPr>
          <w:rFonts w:cs="Times New Roman"/>
          <w:szCs w:val="24"/>
        </w:rPr>
      </w:pPr>
    </w:p>
    <w:p w14:paraId="0B5DED8B" w14:textId="77777777" w:rsidR="00774AA4" w:rsidRDefault="00774AA4" w:rsidP="00774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60B5C3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1151" w14:textId="77777777" w:rsidR="00774AA4" w:rsidRDefault="00774AA4" w:rsidP="009139A6">
      <w:r>
        <w:separator/>
      </w:r>
    </w:p>
  </w:endnote>
  <w:endnote w:type="continuationSeparator" w:id="0">
    <w:p w14:paraId="24605700" w14:textId="77777777" w:rsidR="00774AA4" w:rsidRDefault="00774A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C5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2A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53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8097" w14:textId="77777777" w:rsidR="00774AA4" w:rsidRDefault="00774AA4" w:rsidP="009139A6">
      <w:r>
        <w:separator/>
      </w:r>
    </w:p>
  </w:footnote>
  <w:footnote w:type="continuationSeparator" w:id="0">
    <w:p w14:paraId="77C24C06" w14:textId="77777777" w:rsidR="00774AA4" w:rsidRDefault="00774A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11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63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BD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A4"/>
    <w:rsid w:val="000666E0"/>
    <w:rsid w:val="002510B7"/>
    <w:rsid w:val="00270799"/>
    <w:rsid w:val="005C130B"/>
    <w:rsid w:val="00771D05"/>
    <w:rsid w:val="00774A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739F"/>
  <w15:chartTrackingRefBased/>
  <w15:docId w15:val="{7D42E44C-128A-4C1C-B0CB-180D2A84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4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2025-03-15T21:41:00Z</dcterms:created>
  <dcterms:modified xsi:type="dcterms:W3CDTF">2025-03-15T21:42:00Z</dcterms:modified>
</cp:coreProperties>
</file>