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F8C5" w14:textId="77777777" w:rsidR="00BB5150" w:rsidRDefault="00BB5150" w:rsidP="00BB5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SHARP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1266713" w14:textId="77777777" w:rsidR="00BB5150" w:rsidRDefault="00BB5150" w:rsidP="00BB5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Framfield</w:t>
      </w:r>
      <w:proofErr w:type="spellEnd"/>
      <w:r>
        <w:rPr>
          <w:rFonts w:cs="Times New Roman"/>
          <w:szCs w:val="24"/>
        </w:rPr>
        <w:t>, Sussex. Carpenter.</w:t>
      </w:r>
    </w:p>
    <w:p w14:paraId="094CFEA6" w14:textId="77777777" w:rsidR="00BB5150" w:rsidRDefault="00BB5150" w:rsidP="00BB5150">
      <w:pPr>
        <w:pStyle w:val="NoSpacing"/>
        <w:rPr>
          <w:rFonts w:cs="Times New Roman"/>
          <w:szCs w:val="24"/>
        </w:rPr>
      </w:pPr>
    </w:p>
    <w:p w14:paraId="69D1E95D" w14:textId="77777777" w:rsidR="00BB5150" w:rsidRDefault="00BB5150" w:rsidP="00BB5150">
      <w:pPr>
        <w:pStyle w:val="NoSpacing"/>
        <w:rPr>
          <w:rFonts w:cs="Times New Roman"/>
          <w:szCs w:val="24"/>
        </w:rPr>
      </w:pPr>
    </w:p>
    <w:p w14:paraId="34F2846E" w14:textId="77777777" w:rsidR="00BB5150" w:rsidRDefault="00BB5150" w:rsidP="00BB5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Yonge(q.v.) and his wife, Christine(q.v.), as the executors of</w:t>
      </w:r>
    </w:p>
    <w:p w14:paraId="56CF3C29" w14:textId="77777777" w:rsidR="00BB5150" w:rsidRDefault="00BB5150" w:rsidP="00BB5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John Sharp(q.v.),</w:t>
      </w:r>
      <w:proofErr w:type="gramEnd"/>
      <w:r>
        <w:rPr>
          <w:rFonts w:cs="Times New Roman"/>
          <w:szCs w:val="24"/>
        </w:rPr>
        <w:t xml:space="preserve"> brought a plaint of debt against him.</w:t>
      </w:r>
    </w:p>
    <w:p w14:paraId="6743E6AE" w14:textId="77777777" w:rsidR="00BB5150" w:rsidRDefault="00BB5150" w:rsidP="00BB5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2F58FBB" w14:textId="77777777" w:rsidR="00BB5150" w:rsidRDefault="00BB5150" w:rsidP="00BB5150">
      <w:pPr>
        <w:pStyle w:val="NoSpacing"/>
        <w:rPr>
          <w:rFonts w:cs="Times New Roman"/>
          <w:szCs w:val="24"/>
        </w:rPr>
      </w:pPr>
    </w:p>
    <w:p w14:paraId="1197CFB4" w14:textId="77777777" w:rsidR="00BB5150" w:rsidRDefault="00BB5150" w:rsidP="00BB5150">
      <w:pPr>
        <w:pStyle w:val="NoSpacing"/>
        <w:rPr>
          <w:rFonts w:cs="Times New Roman"/>
          <w:szCs w:val="24"/>
        </w:rPr>
      </w:pPr>
    </w:p>
    <w:p w14:paraId="0807ECE8" w14:textId="77777777" w:rsidR="00BB5150" w:rsidRDefault="00BB5150" w:rsidP="00BB51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1AAB47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626A2" w14:textId="77777777" w:rsidR="00BB5150" w:rsidRDefault="00BB5150" w:rsidP="009139A6">
      <w:r>
        <w:separator/>
      </w:r>
    </w:p>
  </w:endnote>
  <w:endnote w:type="continuationSeparator" w:id="0">
    <w:p w14:paraId="620A8ECE" w14:textId="77777777" w:rsidR="00BB5150" w:rsidRDefault="00BB51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22B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77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EB8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1B64D" w14:textId="77777777" w:rsidR="00BB5150" w:rsidRDefault="00BB5150" w:rsidP="009139A6">
      <w:r>
        <w:separator/>
      </w:r>
    </w:p>
  </w:footnote>
  <w:footnote w:type="continuationSeparator" w:id="0">
    <w:p w14:paraId="1FF35798" w14:textId="77777777" w:rsidR="00BB5150" w:rsidRDefault="00BB51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AAD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E7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813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5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BB515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6DCA"/>
  <w15:chartTrackingRefBased/>
  <w15:docId w15:val="{60CCB991-B79B-4743-B4DD-8608069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5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2024-12-16T21:29:00Z</dcterms:created>
  <dcterms:modified xsi:type="dcterms:W3CDTF">2024-12-16T21:29:00Z</dcterms:modified>
</cp:coreProperties>
</file>