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902B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SHARP</w:t>
      </w:r>
      <w:r>
        <w:rPr>
          <w:rFonts w:ascii="Times New Roman" w:hAnsi="Times New Roman" w:cs="Times New Roman"/>
          <w:lang w:val="en-US"/>
        </w:rPr>
        <w:t xml:space="preserve">      (fl.1452)</w:t>
      </w:r>
    </w:p>
    <w:p w14:paraId="2FD868BC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Leicester. Fletcher.</w:t>
      </w:r>
    </w:p>
    <w:p w14:paraId="1C36C718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</w:p>
    <w:p w14:paraId="7C80B28A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</w:p>
    <w:p w14:paraId="704E5BA1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Richard Hotoft brought a plaint of trespass against him and 3 others.</w:t>
      </w:r>
    </w:p>
    <w:p w14:paraId="091E274D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4D67988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</w:p>
    <w:p w14:paraId="130137F7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</w:p>
    <w:p w14:paraId="30CCC53D" w14:textId="77777777" w:rsidR="00A9130E" w:rsidRDefault="00A9130E" w:rsidP="00A913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1395DB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FC09" w14:textId="77777777" w:rsidR="00D76AED" w:rsidRDefault="00D76AED" w:rsidP="00086E2C">
      <w:pPr>
        <w:spacing w:after="0" w:line="240" w:lineRule="auto"/>
      </w:pPr>
      <w:r>
        <w:separator/>
      </w:r>
    </w:p>
  </w:endnote>
  <w:endnote w:type="continuationSeparator" w:id="0">
    <w:p w14:paraId="7A4A67E0" w14:textId="77777777" w:rsidR="00D76AED" w:rsidRDefault="00D76A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F5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CBB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496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0907" w14:textId="77777777" w:rsidR="00D76AED" w:rsidRDefault="00D76AED" w:rsidP="00086E2C">
      <w:pPr>
        <w:spacing w:after="0" w:line="240" w:lineRule="auto"/>
      </w:pPr>
      <w:r>
        <w:separator/>
      </w:r>
    </w:p>
  </w:footnote>
  <w:footnote w:type="continuationSeparator" w:id="0">
    <w:p w14:paraId="69529145" w14:textId="77777777" w:rsidR="00D76AED" w:rsidRDefault="00D76A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36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E4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D04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0E"/>
    <w:rsid w:val="00086E2C"/>
    <w:rsid w:val="000A2E7A"/>
    <w:rsid w:val="002244B7"/>
    <w:rsid w:val="00314D94"/>
    <w:rsid w:val="00617568"/>
    <w:rsid w:val="006E68FA"/>
    <w:rsid w:val="00A9130E"/>
    <w:rsid w:val="00D76AED"/>
    <w:rsid w:val="00DF60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F84F"/>
  <w15:chartTrackingRefBased/>
  <w15:docId w15:val="{828913D0-869D-46BA-A143-C91AD524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913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13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2025-12-20T21:38:00Z</dcterms:created>
  <dcterms:modified xsi:type="dcterms:W3CDTF">2025-12-20T21:39:00Z</dcterms:modified>
</cp:coreProperties>
</file>