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2E105" w14:textId="77777777" w:rsidR="00F238A8" w:rsidRDefault="00F238A8" w:rsidP="00F23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SHARPE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fl.1469)</w:t>
      </w:r>
    </w:p>
    <w:p w14:paraId="77FF468B" w14:textId="77777777" w:rsidR="00F238A8" w:rsidRDefault="00F238A8" w:rsidP="00F23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Steventon, Berkshire.</w:t>
      </w:r>
    </w:p>
    <w:p w14:paraId="17423883" w14:textId="77777777" w:rsidR="00F238A8" w:rsidRDefault="00F238A8" w:rsidP="00F238A8">
      <w:pPr>
        <w:pStyle w:val="NoSpacing"/>
        <w:rPr>
          <w:rFonts w:cs="Times New Roman"/>
          <w:szCs w:val="24"/>
        </w:rPr>
      </w:pPr>
    </w:p>
    <w:p w14:paraId="627EB05C" w14:textId="77777777" w:rsidR="00F238A8" w:rsidRDefault="00F238A8" w:rsidP="00F238A8">
      <w:pPr>
        <w:pStyle w:val="NoSpacing"/>
        <w:rPr>
          <w:rFonts w:cs="Times New Roman"/>
          <w:szCs w:val="24"/>
        </w:rPr>
      </w:pPr>
    </w:p>
    <w:p w14:paraId="3140B129" w14:textId="77777777" w:rsidR="00F238A8" w:rsidRDefault="00F238A8" w:rsidP="00F23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Nov.1469</w:t>
      </w:r>
      <w:r>
        <w:rPr>
          <w:rFonts w:cs="Times New Roman"/>
          <w:szCs w:val="24"/>
        </w:rPr>
        <w:tab/>
        <w:t>He was pardoned for not appearing to answer Robert Toke of London,</w:t>
      </w:r>
    </w:p>
    <w:p w14:paraId="19D92F6A" w14:textId="77777777" w:rsidR="00F238A8" w:rsidRDefault="00F238A8" w:rsidP="00F238A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ironmonger(q.v.), touching a debt of 50s.</w:t>
      </w:r>
    </w:p>
    <w:p w14:paraId="3BFCADDB" w14:textId="77777777" w:rsidR="00F238A8" w:rsidRDefault="00F238A8" w:rsidP="00F23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1467-77 p.147)</w:t>
      </w:r>
    </w:p>
    <w:p w14:paraId="67A674CF" w14:textId="77777777" w:rsidR="00F238A8" w:rsidRDefault="00F238A8" w:rsidP="00F238A8">
      <w:pPr>
        <w:pStyle w:val="NoSpacing"/>
        <w:rPr>
          <w:rFonts w:cs="Times New Roman"/>
          <w:szCs w:val="24"/>
        </w:rPr>
      </w:pPr>
    </w:p>
    <w:p w14:paraId="77DC29A0" w14:textId="77777777" w:rsidR="00F238A8" w:rsidRDefault="00F238A8" w:rsidP="00F238A8">
      <w:pPr>
        <w:pStyle w:val="NoSpacing"/>
        <w:rPr>
          <w:rFonts w:cs="Times New Roman"/>
          <w:szCs w:val="24"/>
        </w:rPr>
      </w:pPr>
    </w:p>
    <w:p w14:paraId="5435C5B3" w14:textId="77777777" w:rsidR="00F238A8" w:rsidRDefault="00F238A8" w:rsidP="00F23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October 2024</w:t>
      </w:r>
    </w:p>
    <w:p w14:paraId="33B508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F15EB" w14:textId="77777777" w:rsidR="00F238A8" w:rsidRDefault="00F238A8" w:rsidP="009139A6">
      <w:r>
        <w:separator/>
      </w:r>
    </w:p>
  </w:endnote>
  <w:endnote w:type="continuationSeparator" w:id="0">
    <w:p w14:paraId="60A40028" w14:textId="77777777" w:rsidR="00F238A8" w:rsidRDefault="00F238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D88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CB6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956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5AE65" w14:textId="77777777" w:rsidR="00F238A8" w:rsidRDefault="00F238A8" w:rsidP="009139A6">
      <w:r>
        <w:separator/>
      </w:r>
    </w:p>
  </w:footnote>
  <w:footnote w:type="continuationSeparator" w:id="0">
    <w:p w14:paraId="6630FFA0" w14:textId="77777777" w:rsidR="00F238A8" w:rsidRDefault="00F238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600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76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8E8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A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238A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C1F0"/>
  <w15:chartTrackingRefBased/>
  <w15:docId w15:val="{EFEE3CEA-02ED-4902-94E7-65D178BB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2024-10-06T08:38:00Z</dcterms:created>
  <dcterms:modified xsi:type="dcterms:W3CDTF">2024-10-06T08:39:00Z</dcterms:modified>
</cp:coreProperties>
</file>