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AEC88" w14:textId="77777777" w:rsidR="00C435CB" w:rsidRDefault="00C435CB" w:rsidP="00C435CB">
      <w:pPr>
        <w:pStyle w:val="NoSpacing"/>
      </w:pPr>
      <w:r>
        <w:rPr>
          <w:u w:val="single"/>
        </w:rPr>
        <w:t>Richard SHARPE</w:t>
      </w:r>
      <w:r>
        <w:t xml:space="preserve">       (d.ca.1505)</w:t>
      </w:r>
    </w:p>
    <w:p w14:paraId="4FC1118B" w14:textId="77777777" w:rsidR="00C435CB" w:rsidRDefault="00C435CB" w:rsidP="00C435CB">
      <w:pPr>
        <w:pStyle w:val="NoSpacing"/>
      </w:pPr>
      <w:r>
        <w:t>of Hedon in Holderness.</w:t>
      </w:r>
    </w:p>
    <w:p w14:paraId="3CCAF051" w14:textId="77777777" w:rsidR="00C435CB" w:rsidRDefault="00C435CB" w:rsidP="00C435CB">
      <w:pPr>
        <w:pStyle w:val="NoSpacing"/>
      </w:pPr>
    </w:p>
    <w:p w14:paraId="50721FB4" w14:textId="77777777" w:rsidR="00C435CB" w:rsidRDefault="00C435CB" w:rsidP="00C435CB">
      <w:pPr>
        <w:pStyle w:val="NoSpacing"/>
      </w:pPr>
    </w:p>
    <w:p w14:paraId="453712C8" w14:textId="77777777" w:rsidR="00C435CB" w:rsidRDefault="00C435CB" w:rsidP="00C435CB">
      <w:pPr>
        <w:pStyle w:val="NoSpacing"/>
      </w:pPr>
      <w:r>
        <w:t xml:space="preserve">  9 Apr.1505</w:t>
      </w:r>
      <w:r>
        <w:tab/>
        <w:t>Probate of his Will.    (W.Y.R. p.197)</w:t>
      </w:r>
    </w:p>
    <w:p w14:paraId="6CD86D0D" w14:textId="77777777" w:rsidR="00C435CB" w:rsidRDefault="00C435CB" w:rsidP="00C435CB">
      <w:pPr>
        <w:pStyle w:val="NoSpacing"/>
      </w:pPr>
    </w:p>
    <w:p w14:paraId="45DC893A" w14:textId="77777777" w:rsidR="00C435CB" w:rsidRDefault="00C435CB" w:rsidP="00C435CB">
      <w:pPr>
        <w:pStyle w:val="NoSpacing"/>
      </w:pPr>
    </w:p>
    <w:p w14:paraId="38895980" w14:textId="77777777" w:rsidR="00C435CB" w:rsidRDefault="00C435CB" w:rsidP="00C435CB">
      <w:pPr>
        <w:pStyle w:val="NoSpacing"/>
      </w:pPr>
      <w:r>
        <w:t>11 August 2025</w:t>
      </w:r>
    </w:p>
    <w:p w14:paraId="7C8348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69AAB" w14:textId="77777777" w:rsidR="00C435CB" w:rsidRDefault="00C435CB" w:rsidP="009139A6">
      <w:r>
        <w:separator/>
      </w:r>
    </w:p>
  </w:endnote>
  <w:endnote w:type="continuationSeparator" w:id="0">
    <w:p w14:paraId="6F5C6CDF" w14:textId="77777777" w:rsidR="00C435CB" w:rsidRDefault="00C435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0B5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CC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F93C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443B" w14:textId="77777777" w:rsidR="00C435CB" w:rsidRDefault="00C435CB" w:rsidP="009139A6">
      <w:r>
        <w:separator/>
      </w:r>
    </w:p>
  </w:footnote>
  <w:footnote w:type="continuationSeparator" w:id="0">
    <w:p w14:paraId="4C0448B1" w14:textId="77777777" w:rsidR="00C435CB" w:rsidRDefault="00C435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59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BDB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375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C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1111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435C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7EDED"/>
  <w15:chartTrackingRefBased/>
  <w15:docId w15:val="{D0F47E05-D2D3-472C-859E-67E23208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2025-08-11T18:50:00Z</dcterms:created>
  <dcterms:modified xsi:type="dcterms:W3CDTF">2025-08-11T18:51:00Z</dcterms:modified>
</cp:coreProperties>
</file>