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E45F" w14:textId="77777777" w:rsidR="00D10E15" w:rsidRDefault="00D10E15" w:rsidP="00D10E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SHARPILS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fl.1441)</w:t>
      </w:r>
    </w:p>
    <w:p w14:paraId="41BEDA2B" w14:textId="77777777" w:rsidR="00D10E15" w:rsidRDefault="00D10E15" w:rsidP="00D10E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Fletcher.</w:t>
      </w:r>
    </w:p>
    <w:p w14:paraId="51C46C4D" w14:textId="77777777" w:rsidR="00D10E15" w:rsidRDefault="00D10E15" w:rsidP="00D10E15">
      <w:pPr>
        <w:pStyle w:val="NoSpacing"/>
        <w:rPr>
          <w:rFonts w:cs="Times New Roman"/>
          <w:szCs w:val="24"/>
        </w:rPr>
      </w:pPr>
    </w:p>
    <w:p w14:paraId="777BA727" w14:textId="77777777" w:rsidR="00D10E15" w:rsidRDefault="00D10E15" w:rsidP="00D10E15">
      <w:pPr>
        <w:pStyle w:val="NoSpacing"/>
        <w:rPr>
          <w:rFonts w:cs="Times New Roman"/>
          <w:szCs w:val="24"/>
        </w:rPr>
      </w:pPr>
    </w:p>
    <w:p w14:paraId="5DC8738F" w14:textId="77777777" w:rsidR="00D10E15" w:rsidRDefault="00D10E15" w:rsidP="00D10E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1441</w:t>
      </w:r>
      <w:r>
        <w:rPr>
          <w:rFonts w:cs="Times New Roman"/>
          <w:szCs w:val="24"/>
        </w:rPr>
        <w:tab/>
        <w:t>He became a Freeman.    (R.F.Y. p.160)</w:t>
      </w:r>
    </w:p>
    <w:p w14:paraId="6E062078" w14:textId="77777777" w:rsidR="00D10E15" w:rsidRDefault="00D10E15" w:rsidP="00D10E15">
      <w:pPr>
        <w:pStyle w:val="NoSpacing"/>
        <w:rPr>
          <w:rFonts w:cs="Times New Roman"/>
          <w:szCs w:val="24"/>
        </w:rPr>
      </w:pPr>
    </w:p>
    <w:p w14:paraId="7C188E88" w14:textId="77777777" w:rsidR="00D10E15" w:rsidRDefault="00D10E15" w:rsidP="00D10E15">
      <w:pPr>
        <w:pStyle w:val="NoSpacing"/>
        <w:rPr>
          <w:rFonts w:cs="Times New Roman"/>
          <w:szCs w:val="24"/>
        </w:rPr>
      </w:pPr>
    </w:p>
    <w:p w14:paraId="5520E9D2" w14:textId="77777777" w:rsidR="00D10E15" w:rsidRDefault="00D10E15" w:rsidP="00D10E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January 2025</w:t>
      </w:r>
    </w:p>
    <w:p w14:paraId="0D73B5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FDEF" w14:textId="77777777" w:rsidR="00D10E15" w:rsidRDefault="00D10E15" w:rsidP="009139A6">
      <w:r>
        <w:separator/>
      </w:r>
    </w:p>
  </w:endnote>
  <w:endnote w:type="continuationSeparator" w:id="0">
    <w:p w14:paraId="0CD942A4" w14:textId="77777777" w:rsidR="00D10E15" w:rsidRDefault="00D10E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86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E3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93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B8A9" w14:textId="77777777" w:rsidR="00D10E15" w:rsidRDefault="00D10E15" w:rsidP="009139A6">
      <w:r>
        <w:separator/>
      </w:r>
    </w:p>
  </w:footnote>
  <w:footnote w:type="continuationSeparator" w:id="0">
    <w:p w14:paraId="6483DCA5" w14:textId="77777777" w:rsidR="00D10E15" w:rsidRDefault="00D10E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3B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C2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64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15"/>
    <w:rsid w:val="000666E0"/>
    <w:rsid w:val="002510B7"/>
    <w:rsid w:val="00270799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0E1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DCD9"/>
  <w15:chartTrackingRefBased/>
  <w15:docId w15:val="{011E98FF-947B-4153-9B84-99FA9CD8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2025-01-12T20:42:00Z</dcterms:created>
  <dcterms:modified xsi:type="dcterms:W3CDTF">2025-01-12T20:43:00Z</dcterms:modified>
</cp:coreProperties>
</file>