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0E2B" w14:textId="77777777" w:rsidR="009675E6" w:rsidRDefault="009675E6" w:rsidP="00967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SHARPYLLS</w:t>
      </w:r>
      <w:r>
        <w:rPr>
          <w:rFonts w:cs="Times New Roman"/>
          <w:szCs w:val="24"/>
        </w:rPr>
        <w:t xml:space="preserve">          (fl.1424)</w:t>
      </w:r>
    </w:p>
    <w:p w14:paraId="17403A6D" w14:textId="77777777" w:rsidR="009675E6" w:rsidRDefault="009675E6" w:rsidP="00967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Berghomet</w:t>
      </w:r>
      <w:proofErr w:type="spellEnd"/>
      <w:r>
        <w:rPr>
          <w:rFonts w:cs="Times New Roman"/>
          <w:szCs w:val="24"/>
        </w:rPr>
        <w:t>, Yorkshire. Chapman.</w:t>
      </w:r>
    </w:p>
    <w:p w14:paraId="160E20EC" w14:textId="77777777" w:rsidR="009675E6" w:rsidRDefault="009675E6" w:rsidP="009675E6">
      <w:pPr>
        <w:pStyle w:val="NoSpacing"/>
        <w:rPr>
          <w:rFonts w:cs="Times New Roman"/>
          <w:szCs w:val="24"/>
        </w:rPr>
      </w:pPr>
    </w:p>
    <w:p w14:paraId="3711AF7D" w14:textId="77777777" w:rsidR="009675E6" w:rsidRDefault="009675E6" w:rsidP="009675E6">
      <w:pPr>
        <w:pStyle w:val="NoSpacing"/>
        <w:rPr>
          <w:rFonts w:cs="Times New Roman"/>
          <w:szCs w:val="24"/>
        </w:rPr>
      </w:pPr>
    </w:p>
    <w:p w14:paraId="3C861944" w14:textId="77777777" w:rsidR="009675E6" w:rsidRDefault="009675E6" w:rsidP="00967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William Bedale of York, mercer(q.v.), brought a plaint of debt against him</w:t>
      </w:r>
    </w:p>
    <w:p w14:paraId="7F840AC9" w14:textId="77777777" w:rsidR="009675E6" w:rsidRDefault="009675E6" w:rsidP="00967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079EACFF" w14:textId="77777777" w:rsidR="009675E6" w:rsidRDefault="009675E6" w:rsidP="00967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44F9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6D5F5C5F" w14:textId="77777777" w:rsidR="009675E6" w:rsidRDefault="009675E6" w:rsidP="009675E6">
      <w:pPr>
        <w:pStyle w:val="NoSpacing"/>
        <w:rPr>
          <w:rFonts w:cs="Times New Roman"/>
          <w:szCs w:val="24"/>
        </w:rPr>
      </w:pPr>
    </w:p>
    <w:p w14:paraId="7E678904" w14:textId="77777777" w:rsidR="009675E6" w:rsidRDefault="009675E6" w:rsidP="009675E6">
      <w:pPr>
        <w:pStyle w:val="NoSpacing"/>
        <w:rPr>
          <w:rFonts w:cs="Times New Roman"/>
          <w:szCs w:val="24"/>
        </w:rPr>
      </w:pPr>
    </w:p>
    <w:p w14:paraId="65005CDB" w14:textId="77777777" w:rsidR="009675E6" w:rsidRDefault="009675E6" w:rsidP="00967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611785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2720" w14:textId="77777777" w:rsidR="009675E6" w:rsidRDefault="009675E6" w:rsidP="009139A6">
      <w:r>
        <w:separator/>
      </w:r>
    </w:p>
  </w:endnote>
  <w:endnote w:type="continuationSeparator" w:id="0">
    <w:p w14:paraId="3FB1DDB3" w14:textId="77777777" w:rsidR="009675E6" w:rsidRDefault="00967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1A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C8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80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AB21" w14:textId="77777777" w:rsidR="009675E6" w:rsidRDefault="009675E6" w:rsidP="009139A6">
      <w:r>
        <w:separator/>
      </w:r>
    </w:p>
  </w:footnote>
  <w:footnote w:type="continuationSeparator" w:id="0">
    <w:p w14:paraId="503CC847" w14:textId="77777777" w:rsidR="009675E6" w:rsidRDefault="00967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49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EF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94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E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75E6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39BB"/>
  <w15:chartTrackingRefBased/>
  <w15:docId w15:val="{BD8E38D2-63C8-4C43-8F55-5600EE1F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7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2025-05-24T07:47:00Z</dcterms:created>
  <dcterms:modified xsi:type="dcterms:W3CDTF">2025-05-24T07:48:00Z</dcterms:modified>
</cp:coreProperties>
</file>