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D9AA" w14:textId="77777777" w:rsidR="00095178" w:rsidRDefault="00095178" w:rsidP="0009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SHATTON</w:t>
      </w:r>
      <w:r>
        <w:rPr>
          <w:rFonts w:cs="Times New Roman"/>
          <w:szCs w:val="24"/>
        </w:rPr>
        <w:t xml:space="preserve">        (fl.1481)</w:t>
      </w:r>
    </w:p>
    <w:p w14:paraId="500125AD" w14:textId="77777777" w:rsidR="00095178" w:rsidRDefault="00095178" w:rsidP="00095178">
      <w:pPr>
        <w:pStyle w:val="NoSpacing"/>
        <w:rPr>
          <w:rFonts w:cs="Times New Roman"/>
          <w:szCs w:val="24"/>
        </w:rPr>
      </w:pPr>
    </w:p>
    <w:p w14:paraId="570F2C4C" w14:textId="77777777" w:rsidR="00095178" w:rsidRDefault="00095178" w:rsidP="00095178">
      <w:pPr>
        <w:pStyle w:val="NoSpacing"/>
        <w:rPr>
          <w:rFonts w:cs="Times New Roman"/>
          <w:szCs w:val="24"/>
        </w:rPr>
      </w:pPr>
    </w:p>
    <w:p w14:paraId="7C234043" w14:textId="77777777" w:rsidR="00095178" w:rsidRDefault="00095178" w:rsidP="0009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Apr.1481</w:t>
      </w:r>
      <w:r>
        <w:rPr>
          <w:rFonts w:cs="Times New Roman"/>
          <w:szCs w:val="24"/>
        </w:rPr>
        <w:tab/>
        <w:t>He was appointed to take horses for carriage of victuals, harness and</w:t>
      </w:r>
    </w:p>
    <w:p w14:paraId="6F6556AE" w14:textId="77777777" w:rsidR="00095178" w:rsidRDefault="00095178" w:rsidP="0009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 necessaries for the King’s voyage towards the north.</w:t>
      </w:r>
    </w:p>
    <w:p w14:paraId="1DBB334B" w14:textId="77777777" w:rsidR="00095178" w:rsidRDefault="00095178" w:rsidP="0009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p.250)</w:t>
      </w:r>
    </w:p>
    <w:p w14:paraId="31AB953F" w14:textId="77777777" w:rsidR="00095178" w:rsidRDefault="00095178" w:rsidP="00095178">
      <w:pPr>
        <w:pStyle w:val="NoSpacing"/>
        <w:rPr>
          <w:rFonts w:cs="Times New Roman"/>
          <w:szCs w:val="24"/>
        </w:rPr>
      </w:pPr>
    </w:p>
    <w:p w14:paraId="1E8952ED" w14:textId="77777777" w:rsidR="00095178" w:rsidRDefault="00095178" w:rsidP="00095178">
      <w:pPr>
        <w:pStyle w:val="NoSpacing"/>
        <w:rPr>
          <w:rFonts w:cs="Times New Roman"/>
          <w:szCs w:val="24"/>
        </w:rPr>
      </w:pPr>
    </w:p>
    <w:p w14:paraId="153F1B0D" w14:textId="77777777" w:rsidR="00095178" w:rsidRDefault="00095178" w:rsidP="0009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August 2025</w:t>
      </w:r>
    </w:p>
    <w:p w14:paraId="49ABCE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68A8" w14:textId="77777777" w:rsidR="00095178" w:rsidRDefault="00095178" w:rsidP="009139A6">
      <w:r>
        <w:separator/>
      </w:r>
    </w:p>
  </w:endnote>
  <w:endnote w:type="continuationSeparator" w:id="0">
    <w:p w14:paraId="45BFFEDB" w14:textId="77777777" w:rsidR="00095178" w:rsidRDefault="000951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B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8E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34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9D0F" w14:textId="77777777" w:rsidR="00095178" w:rsidRDefault="00095178" w:rsidP="009139A6">
      <w:r>
        <w:separator/>
      </w:r>
    </w:p>
  </w:footnote>
  <w:footnote w:type="continuationSeparator" w:id="0">
    <w:p w14:paraId="761E8D37" w14:textId="77777777" w:rsidR="00095178" w:rsidRDefault="000951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F6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2D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AB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78"/>
    <w:rsid w:val="000666E0"/>
    <w:rsid w:val="00095178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13C8"/>
  <w15:chartTrackingRefBased/>
  <w15:docId w15:val="{A2BD89B6-40D0-4791-BAED-B91E152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2025-08-04T18:26:00Z</dcterms:created>
  <dcterms:modified xsi:type="dcterms:W3CDTF">2025-08-04T18:26:00Z</dcterms:modified>
</cp:coreProperties>
</file>