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F4CBB" w14:textId="77777777" w:rsidR="005121DC" w:rsidRDefault="005121DC" w:rsidP="00512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SHAW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4BDF801E" w14:textId="77777777" w:rsidR="005121DC" w:rsidRDefault="005121DC" w:rsidP="00512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842E519" w14:textId="77777777" w:rsidR="005121DC" w:rsidRDefault="005121DC" w:rsidP="005121DC">
      <w:pPr>
        <w:pStyle w:val="NoSpacing"/>
        <w:rPr>
          <w:rFonts w:cs="Times New Roman"/>
          <w:szCs w:val="24"/>
        </w:rPr>
      </w:pPr>
    </w:p>
    <w:p w14:paraId="195BE6FF" w14:textId="77777777" w:rsidR="005121DC" w:rsidRDefault="005121DC" w:rsidP="005121DC">
      <w:pPr>
        <w:pStyle w:val="NoSpacing"/>
        <w:rPr>
          <w:rFonts w:cs="Times New Roman"/>
          <w:szCs w:val="24"/>
        </w:rPr>
      </w:pPr>
    </w:p>
    <w:p w14:paraId="75B9823A" w14:textId="77777777" w:rsidR="005121DC" w:rsidRDefault="005121DC" w:rsidP="00512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68C5D0BF" w14:textId="77777777" w:rsidR="005121DC" w:rsidRDefault="005121DC" w:rsidP="00512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07E61BF6" w14:textId="77777777" w:rsidR="005121DC" w:rsidRDefault="005121DC" w:rsidP="00512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21CB676A" w14:textId="77777777" w:rsidR="005121DC" w:rsidRDefault="005121DC" w:rsidP="005121DC">
      <w:pPr>
        <w:pStyle w:val="NoSpacing"/>
        <w:rPr>
          <w:rFonts w:cs="Times New Roman"/>
          <w:szCs w:val="24"/>
        </w:rPr>
      </w:pPr>
    </w:p>
    <w:p w14:paraId="134B0615" w14:textId="77777777" w:rsidR="005121DC" w:rsidRDefault="005121DC" w:rsidP="005121DC">
      <w:pPr>
        <w:pStyle w:val="NoSpacing"/>
        <w:rPr>
          <w:rFonts w:cs="Times New Roman"/>
          <w:szCs w:val="24"/>
        </w:rPr>
      </w:pPr>
    </w:p>
    <w:p w14:paraId="40350C6D" w14:textId="77777777" w:rsidR="005121DC" w:rsidRDefault="005121DC" w:rsidP="00512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6497B9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32587" w14:textId="77777777" w:rsidR="005121DC" w:rsidRDefault="005121DC" w:rsidP="009139A6">
      <w:r>
        <w:separator/>
      </w:r>
    </w:p>
  </w:endnote>
  <w:endnote w:type="continuationSeparator" w:id="0">
    <w:p w14:paraId="56BB0C0A" w14:textId="77777777" w:rsidR="005121DC" w:rsidRDefault="005121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D1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D50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C6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07B56" w14:textId="77777777" w:rsidR="005121DC" w:rsidRDefault="005121DC" w:rsidP="009139A6">
      <w:r>
        <w:separator/>
      </w:r>
    </w:p>
  </w:footnote>
  <w:footnote w:type="continuationSeparator" w:id="0">
    <w:p w14:paraId="15F926B9" w14:textId="77777777" w:rsidR="005121DC" w:rsidRDefault="005121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F13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0C3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B2B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DC"/>
    <w:rsid w:val="000666E0"/>
    <w:rsid w:val="001403F3"/>
    <w:rsid w:val="002510B7"/>
    <w:rsid w:val="00270799"/>
    <w:rsid w:val="005121D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20D0"/>
  <w15:chartTrackingRefBased/>
  <w15:docId w15:val="{581BAA78-8A09-45A1-B944-63CE55A4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2024-12-24T16:56:00Z</dcterms:created>
  <dcterms:modified xsi:type="dcterms:W3CDTF">2024-12-24T16:57:00Z</dcterms:modified>
</cp:coreProperties>
</file>