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BE1D" w14:textId="77777777" w:rsidR="00144833" w:rsidRDefault="00144833" w:rsidP="00144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SHAWE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020941AB" w14:textId="77777777" w:rsidR="00144833" w:rsidRDefault="00144833" w:rsidP="00144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Bowyer.</w:t>
      </w:r>
    </w:p>
    <w:p w14:paraId="3828FC96" w14:textId="77777777" w:rsidR="00144833" w:rsidRDefault="00144833" w:rsidP="00144833">
      <w:pPr>
        <w:pStyle w:val="NoSpacing"/>
        <w:rPr>
          <w:rFonts w:cs="Times New Roman"/>
          <w:szCs w:val="24"/>
        </w:rPr>
      </w:pPr>
    </w:p>
    <w:p w14:paraId="176EDA91" w14:textId="77777777" w:rsidR="00144833" w:rsidRDefault="00144833" w:rsidP="00144833">
      <w:pPr>
        <w:pStyle w:val="NoSpacing"/>
        <w:rPr>
          <w:rFonts w:cs="Times New Roman"/>
          <w:szCs w:val="24"/>
        </w:rPr>
      </w:pPr>
    </w:p>
    <w:p w14:paraId="12C3AF84" w14:textId="77777777" w:rsidR="00144833" w:rsidRDefault="00144833" w:rsidP="00144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Alice Broun(q.v.), John Gilberd(q.v.) and John </w:t>
      </w:r>
      <w:proofErr w:type="spellStart"/>
      <w:r>
        <w:rPr>
          <w:rFonts w:cs="Times New Roman"/>
          <w:szCs w:val="24"/>
        </w:rPr>
        <w:t>Drolle</w:t>
      </w:r>
      <w:proofErr w:type="spellEnd"/>
      <w:r>
        <w:rPr>
          <w:rFonts w:cs="Times New Roman"/>
          <w:szCs w:val="24"/>
        </w:rPr>
        <w:t>(q.v.), as the executors</w:t>
      </w:r>
    </w:p>
    <w:p w14:paraId="78310F53" w14:textId="77777777" w:rsidR="00144833" w:rsidRDefault="00144833" w:rsidP="00144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Richard Broun of Norwich, Alderman(q.v.), brought a plaint of debt</w:t>
      </w:r>
    </w:p>
    <w:p w14:paraId="0D25E216" w14:textId="77777777" w:rsidR="00144833" w:rsidRDefault="00144833" w:rsidP="00144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four others.</w:t>
      </w:r>
    </w:p>
    <w:p w14:paraId="015F0E15" w14:textId="77777777" w:rsidR="00144833" w:rsidRDefault="00144833" w:rsidP="00144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36ABF5ED" w14:textId="77777777" w:rsidR="00144833" w:rsidRDefault="00144833" w:rsidP="00144833">
      <w:pPr>
        <w:pStyle w:val="NoSpacing"/>
        <w:rPr>
          <w:rFonts w:cs="Times New Roman"/>
          <w:szCs w:val="24"/>
        </w:rPr>
      </w:pPr>
    </w:p>
    <w:p w14:paraId="7E0644B6" w14:textId="77777777" w:rsidR="00144833" w:rsidRDefault="00144833" w:rsidP="00144833">
      <w:pPr>
        <w:pStyle w:val="NoSpacing"/>
        <w:rPr>
          <w:rFonts w:cs="Times New Roman"/>
          <w:szCs w:val="24"/>
        </w:rPr>
      </w:pPr>
    </w:p>
    <w:p w14:paraId="5186E796" w14:textId="77777777" w:rsidR="00144833" w:rsidRDefault="00144833" w:rsidP="00144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February 2025</w:t>
      </w:r>
    </w:p>
    <w:p w14:paraId="76BCB7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4B96" w14:textId="77777777" w:rsidR="00144833" w:rsidRDefault="00144833" w:rsidP="009139A6">
      <w:r>
        <w:separator/>
      </w:r>
    </w:p>
  </w:endnote>
  <w:endnote w:type="continuationSeparator" w:id="0">
    <w:p w14:paraId="1A927B3E" w14:textId="77777777" w:rsidR="00144833" w:rsidRDefault="001448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B5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16D9" w14:textId="77777777" w:rsidR="00144833" w:rsidRDefault="00144833" w:rsidP="009139A6">
      <w:r>
        <w:separator/>
      </w:r>
    </w:p>
  </w:footnote>
  <w:footnote w:type="continuationSeparator" w:id="0">
    <w:p w14:paraId="2A33424A" w14:textId="77777777" w:rsidR="00144833" w:rsidRDefault="00144833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33"/>
    <w:rsid w:val="000666E0"/>
    <w:rsid w:val="00144833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FF3B"/>
  <w15:chartTrackingRefBased/>
  <w15:docId w15:val="{47BE2E60-D18D-4BF0-9783-10E559FC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44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2025-02-08T21:25:00Z</dcterms:created>
  <dcterms:modified xsi:type="dcterms:W3CDTF">2025-02-08T21:25:00Z</dcterms:modified>
</cp:coreProperties>
</file>