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A6C6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Thomas SHAWE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(fl.1479)</w:t>
      </w:r>
    </w:p>
    <w:p w14:paraId="4DD3DA23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Tideswell, Derbyshire. Yeoman.</w:t>
      </w:r>
    </w:p>
    <w:p w14:paraId="5364533F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</w:p>
    <w:p w14:paraId="4ADA6C41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</w:p>
    <w:p w14:paraId="3877E7AF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6AFFF7E4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8D5E56E" w14:textId="77777777" w:rsidR="00753281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</w:p>
    <w:p w14:paraId="40CF93B0" w14:textId="77777777" w:rsidR="00753281" w:rsidRPr="00647EA5" w:rsidRDefault="00753281" w:rsidP="00753281">
      <w:pPr>
        <w:pStyle w:val="NoSpacing"/>
        <w:rPr>
          <w:rFonts w:ascii="Times New Roman" w:hAnsi="Times New Roman" w:cs="Times New Roman"/>
          <w:lang w:val="en-US"/>
        </w:rPr>
      </w:pPr>
    </w:p>
    <w:p w14:paraId="7661A1F9" w14:textId="77777777" w:rsidR="00753281" w:rsidRDefault="00753281" w:rsidP="00753281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3A15B5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F2B7" w14:textId="77777777" w:rsidR="00753281" w:rsidRDefault="00753281" w:rsidP="00086E2C">
      <w:pPr>
        <w:spacing w:after="0" w:line="240" w:lineRule="auto"/>
      </w:pPr>
      <w:r>
        <w:separator/>
      </w:r>
    </w:p>
  </w:endnote>
  <w:endnote w:type="continuationSeparator" w:id="0">
    <w:p w14:paraId="227E4616" w14:textId="77777777" w:rsidR="00753281" w:rsidRDefault="007532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88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2C3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A7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9A0D" w14:textId="77777777" w:rsidR="00753281" w:rsidRDefault="00753281" w:rsidP="00086E2C">
      <w:pPr>
        <w:spacing w:after="0" w:line="240" w:lineRule="auto"/>
      </w:pPr>
      <w:r>
        <w:separator/>
      </w:r>
    </w:p>
  </w:footnote>
  <w:footnote w:type="continuationSeparator" w:id="0">
    <w:p w14:paraId="759CBEC0" w14:textId="77777777" w:rsidR="00753281" w:rsidRDefault="007532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C7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70E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EC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81"/>
    <w:rsid w:val="00086E2C"/>
    <w:rsid w:val="000A2E7A"/>
    <w:rsid w:val="002244B7"/>
    <w:rsid w:val="00314D94"/>
    <w:rsid w:val="00617568"/>
    <w:rsid w:val="006B2893"/>
    <w:rsid w:val="006E68FA"/>
    <w:rsid w:val="0075328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44F0"/>
  <w15:chartTrackingRefBased/>
  <w15:docId w15:val="{D1B0CF31-0201-4969-BA74-292B1931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532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32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26</Words>
  <Characters>168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2025-10-19T19:43:00Z</dcterms:created>
  <dcterms:modified xsi:type="dcterms:W3CDTF">2025-10-19T19:45:00Z</dcterms:modified>
</cp:coreProperties>
</file>