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154B4" w14:textId="77777777" w:rsidR="00605435" w:rsidRDefault="00605435" w:rsidP="00605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SHAWE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7E7B4E03" w14:textId="77777777" w:rsidR="00605435" w:rsidRDefault="00605435" w:rsidP="00605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Hospital, Bootham, York.</w:t>
      </w:r>
    </w:p>
    <w:p w14:paraId="5B6CB403" w14:textId="77777777" w:rsidR="00605435" w:rsidRDefault="00605435" w:rsidP="00605435">
      <w:pPr>
        <w:pStyle w:val="NoSpacing"/>
        <w:rPr>
          <w:rFonts w:cs="Times New Roman"/>
          <w:szCs w:val="24"/>
        </w:rPr>
      </w:pPr>
    </w:p>
    <w:p w14:paraId="7442B8B8" w14:textId="77777777" w:rsidR="00605435" w:rsidRDefault="00605435" w:rsidP="00605435">
      <w:pPr>
        <w:pStyle w:val="NoSpacing"/>
        <w:rPr>
          <w:rFonts w:cs="Times New Roman"/>
          <w:szCs w:val="24"/>
        </w:rPr>
      </w:pPr>
    </w:p>
    <w:p w14:paraId="3EB55EAF" w14:textId="77777777" w:rsidR="00605435" w:rsidRDefault="00605435" w:rsidP="00605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4EFE3285" w14:textId="77777777" w:rsidR="00605435" w:rsidRDefault="00605435" w:rsidP="00605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08E4F515" w14:textId="77777777" w:rsidR="00605435" w:rsidRDefault="00605435" w:rsidP="00605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529AD529" w14:textId="77777777" w:rsidR="00605435" w:rsidRDefault="00605435" w:rsidP="00605435">
      <w:pPr>
        <w:pStyle w:val="NoSpacing"/>
        <w:rPr>
          <w:rFonts w:cs="Times New Roman"/>
          <w:szCs w:val="24"/>
        </w:rPr>
      </w:pPr>
    </w:p>
    <w:p w14:paraId="18F05805" w14:textId="77777777" w:rsidR="00605435" w:rsidRDefault="00605435" w:rsidP="00605435">
      <w:pPr>
        <w:pStyle w:val="NoSpacing"/>
        <w:rPr>
          <w:rFonts w:cs="Times New Roman"/>
          <w:szCs w:val="24"/>
        </w:rPr>
      </w:pPr>
    </w:p>
    <w:p w14:paraId="576D6E4A" w14:textId="77777777" w:rsidR="00605435" w:rsidRDefault="00605435" w:rsidP="00605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77EDD3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67D63" w14:textId="77777777" w:rsidR="00605435" w:rsidRDefault="00605435" w:rsidP="009139A6">
      <w:r>
        <w:separator/>
      </w:r>
    </w:p>
  </w:endnote>
  <w:endnote w:type="continuationSeparator" w:id="0">
    <w:p w14:paraId="2686BE70" w14:textId="77777777" w:rsidR="00605435" w:rsidRDefault="006054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05E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75B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A52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5E317" w14:textId="77777777" w:rsidR="00605435" w:rsidRDefault="00605435" w:rsidP="009139A6">
      <w:r>
        <w:separator/>
      </w:r>
    </w:p>
  </w:footnote>
  <w:footnote w:type="continuationSeparator" w:id="0">
    <w:p w14:paraId="6B34B9F9" w14:textId="77777777" w:rsidR="00605435" w:rsidRDefault="006054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5E2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887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FEA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35"/>
    <w:rsid w:val="000666E0"/>
    <w:rsid w:val="001403F3"/>
    <w:rsid w:val="002510B7"/>
    <w:rsid w:val="00270799"/>
    <w:rsid w:val="005C130B"/>
    <w:rsid w:val="0060543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BD24"/>
  <w15:chartTrackingRefBased/>
  <w15:docId w15:val="{C74C7E7F-2381-46D1-A775-ED23B2A4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2024-12-23T21:21:00Z</dcterms:created>
  <dcterms:modified xsi:type="dcterms:W3CDTF">2024-12-23T21:21:00Z</dcterms:modified>
</cp:coreProperties>
</file>