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FBA2" w14:textId="77777777" w:rsidR="00956318" w:rsidRDefault="00956318" w:rsidP="00956318">
      <w:r>
        <w:rPr>
          <w:u w:val="single"/>
        </w:rPr>
        <w:t>Edmund SHEATHER</w:t>
      </w:r>
      <w:r>
        <w:t xml:space="preserve">     </w:t>
      </w:r>
      <w:proofErr w:type="gramStart"/>
      <w:r>
        <w:t xml:space="preserve">   (</w:t>
      </w:r>
      <w:proofErr w:type="gramEnd"/>
      <w:r>
        <w:t>fl.1452)</w:t>
      </w:r>
    </w:p>
    <w:p w14:paraId="2E7F36BE" w14:textId="77777777" w:rsidR="00956318" w:rsidRDefault="00956318" w:rsidP="00956318">
      <w:r>
        <w:t xml:space="preserve">of Thaxted. </w:t>
      </w:r>
      <w:proofErr w:type="spellStart"/>
      <w:r>
        <w:t>Sheather</w:t>
      </w:r>
      <w:proofErr w:type="spellEnd"/>
      <w:r>
        <w:t>.</w:t>
      </w:r>
    </w:p>
    <w:p w14:paraId="6163D609" w14:textId="77777777" w:rsidR="00956318" w:rsidRDefault="00956318" w:rsidP="00956318"/>
    <w:p w14:paraId="4E170E41" w14:textId="77777777" w:rsidR="00956318" w:rsidRDefault="00956318" w:rsidP="00956318"/>
    <w:p w14:paraId="658ABE89" w14:textId="77777777" w:rsidR="00956318" w:rsidRDefault="00956318" w:rsidP="00956318">
      <w:r>
        <w:tab/>
        <w:t>1452</w:t>
      </w:r>
      <w:r>
        <w:tab/>
        <w:t xml:space="preserve">He was one of those against John </w:t>
      </w:r>
      <w:proofErr w:type="spellStart"/>
      <w:r>
        <w:t>Phelip</w:t>
      </w:r>
      <w:proofErr w:type="spellEnd"/>
      <w:r>
        <w:t xml:space="preserve">(q.v.) brought a plaint of </w:t>
      </w:r>
    </w:p>
    <w:p w14:paraId="16BC6F54" w14:textId="77777777" w:rsidR="00956318" w:rsidRDefault="00956318" w:rsidP="00956318">
      <w:r>
        <w:tab/>
      </w:r>
      <w:r>
        <w:tab/>
        <w:t>trespass.   (C.P.R. 1452-61 p.4)</w:t>
      </w:r>
    </w:p>
    <w:p w14:paraId="5607B006" w14:textId="77777777" w:rsidR="00956318" w:rsidRDefault="00956318" w:rsidP="00956318"/>
    <w:p w14:paraId="7FF8AD18" w14:textId="77777777" w:rsidR="00956318" w:rsidRDefault="00956318" w:rsidP="00956318"/>
    <w:p w14:paraId="02156689" w14:textId="77777777" w:rsidR="00956318" w:rsidRDefault="00956318" w:rsidP="00956318">
      <w:r>
        <w:t>21 December 2024</w:t>
      </w:r>
    </w:p>
    <w:p w14:paraId="706BE4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1C96" w14:textId="77777777" w:rsidR="00956318" w:rsidRDefault="00956318" w:rsidP="009139A6">
      <w:r>
        <w:separator/>
      </w:r>
    </w:p>
  </w:endnote>
  <w:endnote w:type="continuationSeparator" w:id="0">
    <w:p w14:paraId="7315031C" w14:textId="77777777" w:rsidR="00956318" w:rsidRDefault="009563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317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E47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A2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45B0" w14:textId="77777777" w:rsidR="00956318" w:rsidRDefault="00956318" w:rsidP="009139A6">
      <w:r>
        <w:separator/>
      </w:r>
    </w:p>
  </w:footnote>
  <w:footnote w:type="continuationSeparator" w:id="0">
    <w:p w14:paraId="727B8E3D" w14:textId="77777777" w:rsidR="00956318" w:rsidRDefault="009563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55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75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795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18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956318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14EE"/>
  <w15:chartTrackingRefBased/>
  <w15:docId w15:val="{8E427EE3-E2B3-424F-80EA-B63CEB1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18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2024-12-21T20:45:00Z</dcterms:created>
  <dcterms:modified xsi:type="dcterms:W3CDTF">2024-12-21T20:48:00Z</dcterms:modified>
</cp:coreProperties>
</file>