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D5CC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SHEFFELD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DDEF5B5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4D8511AC" w14:textId="77777777" w:rsidR="007B2B33" w:rsidRDefault="007B2B33" w:rsidP="007B2B33">
      <w:pPr>
        <w:pStyle w:val="NoSpacing"/>
        <w:rPr>
          <w:rFonts w:cs="Times New Roman"/>
          <w:szCs w:val="24"/>
        </w:rPr>
      </w:pPr>
    </w:p>
    <w:p w14:paraId="0503C310" w14:textId="77777777" w:rsidR="007B2B33" w:rsidRDefault="007B2B33" w:rsidP="007B2B33">
      <w:pPr>
        <w:pStyle w:val="NoSpacing"/>
        <w:rPr>
          <w:rFonts w:cs="Times New Roman"/>
          <w:szCs w:val="24"/>
        </w:rPr>
      </w:pPr>
    </w:p>
    <w:p w14:paraId="7C5EEC8A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and his brother, Robert(q.v.), made a plaint of debt against John</w:t>
      </w:r>
    </w:p>
    <w:p w14:paraId="60A55F05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Henney of Boston, Lincolnshire(q.v.).</w:t>
      </w:r>
    </w:p>
    <w:p w14:paraId="433B2A71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FD812E8" w14:textId="77777777" w:rsidR="007B2B33" w:rsidRDefault="007B2B33" w:rsidP="007B2B33">
      <w:pPr>
        <w:pStyle w:val="NoSpacing"/>
        <w:rPr>
          <w:rFonts w:cs="Times New Roman"/>
          <w:szCs w:val="24"/>
        </w:rPr>
      </w:pPr>
    </w:p>
    <w:p w14:paraId="2F5A30AA" w14:textId="77777777" w:rsidR="007B2B33" w:rsidRDefault="007B2B33" w:rsidP="007B2B33">
      <w:pPr>
        <w:pStyle w:val="NoSpacing"/>
        <w:rPr>
          <w:rFonts w:cs="Times New Roman"/>
          <w:szCs w:val="24"/>
        </w:rPr>
      </w:pPr>
    </w:p>
    <w:p w14:paraId="3209B031" w14:textId="77777777" w:rsidR="007B2B33" w:rsidRDefault="007B2B33" w:rsidP="007B2B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December 2024</w:t>
      </w:r>
    </w:p>
    <w:p w14:paraId="3953F3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F5FD" w14:textId="77777777" w:rsidR="007B2B33" w:rsidRDefault="007B2B33" w:rsidP="009139A6">
      <w:r>
        <w:separator/>
      </w:r>
    </w:p>
  </w:endnote>
  <w:endnote w:type="continuationSeparator" w:id="0">
    <w:p w14:paraId="003A81CD" w14:textId="77777777" w:rsidR="007B2B33" w:rsidRDefault="007B2B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DC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46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85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8312" w14:textId="77777777" w:rsidR="007B2B33" w:rsidRDefault="007B2B33" w:rsidP="009139A6">
      <w:r>
        <w:separator/>
      </w:r>
    </w:p>
  </w:footnote>
  <w:footnote w:type="continuationSeparator" w:id="0">
    <w:p w14:paraId="7A747864" w14:textId="77777777" w:rsidR="007B2B33" w:rsidRDefault="007B2B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E0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CB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50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33"/>
    <w:rsid w:val="000666E0"/>
    <w:rsid w:val="002510B7"/>
    <w:rsid w:val="00270799"/>
    <w:rsid w:val="005C130B"/>
    <w:rsid w:val="007B2B3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5B58"/>
  <w15:chartTrackingRefBased/>
  <w15:docId w15:val="{A3EE5EF6-5439-485D-A102-817DF48D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B2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2025-01-25T07:34:00Z</dcterms:created>
  <dcterms:modified xsi:type="dcterms:W3CDTF">2025-01-25T07:35:00Z</dcterms:modified>
</cp:coreProperties>
</file>