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8174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SHEFFELD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44CC136F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412706C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6FDD0A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7FA180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636F50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8B2124D" w14:textId="77777777" w:rsidR="00010CAD" w:rsidRPr="00065994" w:rsidRDefault="00010CAD" w:rsidP="00010CA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274DD54" w14:textId="77777777" w:rsidR="00010CAD" w:rsidRDefault="00010CAD" w:rsidP="00010CA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85BB2AF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E2D53D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1B7421" w14:textId="77777777" w:rsidR="00010CAD" w:rsidRDefault="00010CAD" w:rsidP="00010CA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10E614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0E01" w14:textId="77777777" w:rsidR="00010CAD" w:rsidRDefault="00010CAD" w:rsidP="009139A6">
      <w:r>
        <w:separator/>
      </w:r>
    </w:p>
  </w:endnote>
  <w:endnote w:type="continuationSeparator" w:id="0">
    <w:p w14:paraId="5A95FF08" w14:textId="77777777" w:rsidR="00010CAD" w:rsidRDefault="00010C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8F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CE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7E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2B0C" w14:textId="77777777" w:rsidR="00010CAD" w:rsidRDefault="00010CAD" w:rsidP="009139A6">
      <w:r>
        <w:separator/>
      </w:r>
    </w:p>
  </w:footnote>
  <w:footnote w:type="continuationSeparator" w:id="0">
    <w:p w14:paraId="468346F1" w14:textId="77777777" w:rsidR="00010CAD" w:rsidRDefault="00010C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F1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FF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9C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D"/>
    <w:rsid w:val="00010C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BE94"/>
  <w15:chartTrackingRefBased/>
  <w15:docId w15:val="{B1AC2F1A-107A-42A8-88DE-08172F9C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2025-05-25T20:05:00Z</dcterms:created>
  <dcterms:modified xsi:type="dcterms:W3CDTF">2025-05-25T20:06:00Z</dcterms:modified>
</cp:coreProperties>
</file>