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3491F" w14:textId="77777777" w:rsidR="00F519AE" w:rsidRDefault="00F519AE" w:rsidP="00F519A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SHEFFELD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fl.1483)</w:t>
      </w:r>
    </w:p>
    <w:p w14:paraId="101905AD" w14:textId="77777777" w:rsidR="00F519AE" w:rsidRDefault="00F519AE" w:rsidP="00F519A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Esquire.</w:t>
      </w:r>
    </w:p>
    <w:p w14:paraId="2AFB8867" w14:textId="77777777" w:rsidR="00F519AE" w:rsidRDefault="00F519AE" w:rsidP="00F519AE">
      <w:pPr>
        <w:pStyle w:val="NoSpacing"/>
        <w:rPr>
          <w:rFonts w:cs="Times New Roman"/>
          <w:szCs w:val="24"/>
        </w:rPr>
      </w:pPr>
    </w:p>
    <w:p w14:paraId="0EACA6FF" w14:textId="77777777" w:rsidR="00F519AE" w:rsidRDefault="00F519AE" w:rsidP="00F519AE">
      <w:pPr>
        <w:pStyle w:val="NoSpacing"/>
        <w:rPr>
          <w:rFonts w:cs="Times New Roman"/>
          <w:szCs w:val="24"/>
        </w:rPr>
      </w:pPr>
    </w:p>
    <w:p w14:paraId="108F345F" w14:textId="77777777" w:rsidR="00F519AE" w:rsidRDefault="00F519AE" w:rsidP="00F519A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>He made a plaint of trespass and taking against John Chapman of Market</w:t>
      </w:r>
    </w:p>
    <w:p w14:paraId="60D8C8AC" w14:textId="77777777" w:rsidR="00F519AE" w:rsidRDefault="00F519AE" w:rsidP="00F519A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Rasen, Lincolnshire(q.v.), and William Lincoln of Fotherby(q.v.).</w:t>
      </w:r>
    </w:p>
    <w:p w14:paraId="7797561B" w14:textId="77777777" w:rsidR="00F519AE" w:rsidRDefault="00F519AE" w:rsidP="00F519A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8755F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>
        <w:rPr>
          <w:rFonts w:cs="Times New Roman"/>
          <w:szCs w:val="24"/>
        </w:rPr>
        <w:t xml:space="preserve">  )</w:t>
      </w:r>
    </w:p>
    <w:p w14:paraId="03CF5208" w14:textId="77777777" w:rsidR="00F519AE" w:rsidRDefault="00F519AE" w:rsidP="00F519AE">
      <w:pPr>
        <w:pStyle w:val="NoSpacing"/>
        <w:rPr>
          <w:rFonts w:cs="Times New Roman"/>
          <w:szCs w:val="24"/>
        </w:rPr>
      </w:pPr>
    </w:p>
    <w:p w14:paraId="438AB913" w14:textId="77777777" w:rsidR="00F519AE" w:rsidRDefault="00F519AE" w:rsidP="00F519AE">
      <w:pPr>
        <w:pStyle w:val="NoSpacing"/>
        <w:rPr>
          <w:rFonts w:cs="Times New Roman"/>
          <w:szCs w:val="24"/>
        </w:rPr>
      </w:pPr>
    </w:p>
    <w:p w14:paraId="3BEAE246" w14:textId="77777777" w:rsidR="00F519AE" w:rsidRDefault="00F519AE" w:rsidP="00F519A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3 December 2024</w:t>
      </w:r>
    </w:p>
    <w:p w14:paraId="5E4F028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5F853" w14:textId="77777777" w:rsidR="00F519AE" w:rsidRDefault="00F519AE" w:rsidP="009139A6">
      <w:r>
        <w:separator/>
      </w:r>
    </w:p>
  </w:endnote>
  <w:endnote w:type="continuationSeparator" w:id="0">
    <w:p w14:paraId="35E94FBE" w14:textId="77777777" w:rsidR="00F519AE" w:rsidRDefault="00F519A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9749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7226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5E04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3A7D7" w14:textId="77777777" w:rsidR="00F519AE" w:rsidRDefault="00F519AE" w:rsidP="009139A6">
      <w:r>
        <w:separator/>
      </w:r>
    </w:p>
  </w:footnote>
  <w:footnote w:type="continuationSeparator" w:id="0">
    <w:p w14:paraId="591F2585" w14:textId="77777777" w:rsidR="00F519AE" w:rsidRDefault="00F519A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CCF7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EEA3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0A97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9AE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B516E"/>
    <w:rsid w:val="00E61DA6"/>
    <w:rsid w:val="00EB3209"/>
    <w:rsid w:val="00F41096"/>
    <w:rsid w:val="00F519AE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667056"/>
  <w15:chartTrackingRefBased/>
  <w15:docId w15:val="{23E14299-F3F0-451B-BE95-25041FA1D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F519A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2025-01-21T15:31:00Z</dcterms:created>
  <dcterms:modified xsi:type="dcterms:W3CDTF">2025-01-21T15:31:00Z</dcterms:modified>
</cp:coreProperties>
</file>