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E4DF" w14:textId="77777777" w:rsidR="004F5567" w:rsidRDefault="004F5567" w:rsidP="004F5567">
      <w:pPr>
        <w:pStyle w:val="NoSpacing"/>
      </w:pPr>
      <w:r>
        <w:rPr>
          <w:u w:val="single"/>
        </w:rPr>
        <w:t>Robert SHEFFELD</w:t>
      </w:r>
      <w:r>
        <w:t xml:space="preserve">         (fl.1466)</w:t>
      </w:r>
    </w:p>
    <w:p w14:paraId="5195F76F" w14:textId="77777777" w:rsidR="004F5567" w:rsidRDefault="004F5567" w:rsidP="004F5567">
      <w:pPr>
        <w:pStyle w:val="NoSpacing"/>
      </w:pPr>
    </w:p>
    <w:p w14:paraId="01422E8D" w14:textId="77777777" w:rsidR="004F5567" w:rsidRDefault="004F5567" w:rsidP="004F5567">
      <w:pPr>
        <w:pStyle w:val="NoSpacing"/>
      </w:pPr>
    </w:p>
    <w:p w14:paraId="0DCDFB03" w14:textId="77777777" w:rsidR="00E863F5" w:rsidRDefault="00E863F5" w:rsidP="00E863F5">
      <w:pPr>
        <w:pStyle w:val="NoSpacing"/>
      </w:pPr>
      <w:r>
        <w:t>21 Dec.1459</w:t>
      </w:r>
      <w:r>
        <w:tab/>
        <w:t>He was on a commission of array for Lincolnshire.</w:t>
      </w:r>
    </w:p>
    <w:p w14:paraId="4FA526CA" w14:textId="77349F3B" w:rsidR="00E863F5" w:rsidRDefault="00E863F5" w:rsidP="004F5567">
      <w:pPr>
        <w:pStyle w:val="NoSpacing"/>
      </w:pPr>
      <w:r>
        <w:tab/>
      </w:r>
      <w:r>
        <w:tab/>
        <w:t>(C.P.R. 1452-61 p.560)</w:t>
      </w:r>
    </w:p>
    <w:p w14:paraId="630086CD" w14:textId="77777777" w:rsidR="004F5567" w:rsidRDefault="004F5567" w:rsidP="004F5567">
      <w:pPr>
        <w:pStyle w:val="NoSpacing"/>
      </w:pPr>
      <w:r>
        <w:t>10 Mar.1466</w:t>
      </w:r>
      <w:r>
        <w:tab/>
        <w:t>He was on a commission de walliis et fossatis in Lincolnshire between</w:t>
      </w:r>
    </w:p>
    <w:p w14:paraId="26404D6D" w14:textId="77777777" w:rsidR="004F5567" w:rsidRDefault="004F5567" w:rsidP="004F5567">
      <w:pPr>
        <w:pStyle w:val="NoSpacing"/>
      </w:pPr>
      <w:r>
        <w:tab/>
      </w:r>
      <w:r>
        <w:tab/>
        <w:t>the rivers Ouse, Don, Aire and Went.   (C.P.R. 1461-67 p.528)</w:t>
      </w:r>
    </w:p>
    <w:p w14:paraId="0BE72392" w14:textId="77777777" w:rsidR="004F5567" w:rsidRDefault="004F5567" w:rsidP="004F5567">
      <w:pPr>
        <w:pStyle w:val="NoSpacing"/>
      </w:pPr>
    </w:p>
    <w:p w14:paraId="3D4C4AC4" w14:textId="77777777" w:rsidR="004F5567" w:rsidRDefault="004F5567" w:rsidP="004F5567">
      <w:pPr>
        <w:pStyle w:val="NoSpacing"/>
      </w:pPr>
    </w:p>
    <w:p w14:paraId="32DD19EB" w14:textId="77777777" w:rsidR="004F5567" w:rsidRDefault="004F5567" w:rsidP="004F5567">
      <w:pPr>
        <w:pStyle w:val="NoSpacing"/>
      </w:pPr>
      <w:r>
        <w:t>29 June 2025</w:t>
      </w:r>
    </w:p>
    <w:p w14:paraId="3F4B3813" w14:textId="776D9A37" w:rsidR="00E863F5" w:rsidRDefault="00E863F5" w:rsidP="004F5567">
      <w:pPr>
        <w:pStyle w:val="NoSpacing"/>
      </w:pPr>
      <w:r>
        <w:t>30 December 2025</w:t>
      </w:r>
    </w:p>
    <w:p w14:paraId="2B6E41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FB68" w14:textId="77777777" w:rsidR="00193ABC" w:rsidRDefault="00193ABC" w:rsidP="009139A6">
      <w:r>
        <w:separator/>
      </w:r>
    </w:p>
  </w:endnote>
  <w:endnote w:type="continuationSeparator" w:id="0">
    <w:p w14:paraId="6644CE2A" w14:textId="77777777" w:rsidR="00193ABC" w:rsidRDefault="00193A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87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69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10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AEA8" w14:textId="77777777" w:rsidR="00193ABC" w:rsidRDefault="00193ABC" w:rsidP="009139A6">
      <w:r>
        <w:separator/>
      </w:r>
    </w:p>
  </w:footnote>
  <w:footnote w:type="continuationSeparator" w:id="0">
    <w:p w14:paraId="0D0C228D" w14:textId="77777777" w:rsidR="00193ABC" w:rsidRDefault="00193A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31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74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C1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67"/>
    <w:rsid w:val="000666E0"/>
    <w:rsid w:val="000A2E7A"/>
    <w:rsid w:val="001307AC"/>
    <w:rsid w:val="00190DFA"/>
    <w:rsid w:val="00193ABC"/>
    <w:rsid w:val="002510B7"/>
    <w:rsid w:val="00270799"/>
    <w:rsid w:val="002737D5"/>
    <w:rsid w:val="00357E4A"/>
    <w:rsid w:val="003623F5"/>
    <w:rsid w:val="004179C5"/>
    <w:rsid w:val="004F5567"/>
    <w:rsid w:val="005C130B"/>
    <w:rsid w:val="00763AC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63F5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4194"/>
  <w15:chartTrackingRefBased/>
  <w15:docId w15:val="{58BCD8A7-7CDC-4CD6-9423-910D18DE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47</Words>
  <Characters>236</Characters>
  <Application>Microsoft Office Word</Application>
  <DocSecurity>0</DocSecurity>
  <Lines>11</Lines>
  <Paragraphs>7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2025-06-30T15:16:00Z</dcterms:created>
  <dcterms:modified xsi:type="dcterms:W3CDTF">2025-12-30T21:29:00Z</dcterms:modified>
</cp:coreProperties>
</file>