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B8AF" w14:textId="77777777" w:rsidR="00274F11" w:rsidRDefault="00274F11" w:rsidP="00274F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SHEFFELD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9CDDD2E" w14:textId="77777777" w:rsidR="00274F11" w:rsidRDefault="00274F11" w:rsidP="00274F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39AAEBC1" w14:textId="77777777" w:rsidR="00274F11" w:rsidRDefault="00274F11" w:rsidP="00274F11">
      <w:pPr>
        <w:pStyle w:val="NoSpacing"/>
        <w:rPr>
          <w:rFonts w:cs="Times New Roman"/>
          <w:szCs w:val="24"/>
        </w:rPr>
      </w:pPr>
    </w:p>
    <w:p w14:paraId="6D230DDF" w14:textId="77777777" w:rsidR="00274F11" w:rsidRDefault="00274F11" w:rsidP="00274F11">
      <w:pPr>
        <w:pStyle w:val="NoSpacing"/>
        <w:rPr>
          <w:rFonts w:cs="Times New Roman"/>
          <w:szCs w:val="24"/>
        </w:rPr>
      </w:pPr>
    </w:p>
    <w:p w14:paraId="74D81E24" w14:textId="77777777" w:rsidR="00274F11" w:rsidRDefault="00274F11" w:rsidP="00274F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and his brother, George(q.v.), made a plaint of debt against John</w:t>
      </w:r>
    </w:p>
    <w:p w14:paraId="22094E48" w14:textId="77777777" w:rsidR="00274F11" w:rsidRDefault="00274F11" w:rsidP="00274F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Henney of Boston, Lincolnshire(q.v.).</w:t>
      </w:r>
    </w:p>
    <w:p w14:paraId="5A0CD5BB" w14:textId="77777777" w:rsidR="00274F11" w:rsidRDefault="00274F11" w:rsidP="00274F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9703BE7" w14:textId="77777777" w:rsidR="00274F11" w:rsidRDefault="00274F11" w:rsidP="00274F11">
      <w:pPr>
        <w:pStyle w:val="NoSpacing"/>
        <w:rPr>
          <w:rFonts w:cs="Times New Roman"/>
          <w:szCs w:val="24"/>
        </w:rPr>
      </w:pPr>
    </w:p>
    <w:p w14:paraId="21B6E603" w14:textId="77777777" w:rsidR="00274F11" w:rsidRDefault="00274F11" w:rsidP="00274F11">
      <w:pPr>
        <w:pStyle w:val="NoSpacing"/>
        <w:rPr>
          <w:rFonts w:cs="Times New Roman"/>
          <w:szCs w:val="24"/>
        </w:rPr>
      </w:pPr>
    </w:p>
    <w:p w14:paraId="00A2B372" w14:textId="77777777" w:rsidR="00274F11" w:rsidRDefault="00274F11" w:rsidP="00274F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December 2024</w:t>
      </w:r>
    </w:p>
    <w:p w14:paraId="6A33A6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AEB28" w14:textId="77777777" w:rsidR="00274F11" w:rsidRDefault="00274F11" w:rsidP="009139A6">
      <w:r>
        <w:separator/>
      </w:r>
    </w:p>
  </w:endnote>
  <w:endnote w:type="continuationSeparator" w:id="0">
    <w:p w14:paraId="19112001" w14:textId="77777777" w:rsidR="00274F11" w:rsidRDefault="00274F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FE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92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88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9FFD" w14:textId="77777777" w:rsidR="00274F11" w:rsidRDefault="00274F11" w:rsidP="009139A6">
      <w:r>
        <w:separator/>
      </w:r>
    </w:p>
  </w:footnote>
  <w:footnote w:type="continuationSeparator" w:id="0">
    <w:p w14:paraId="6CFFD269" w14:textId="77777777" w:rsidR="00274F11" w:rsidRDefault="00274F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C6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8A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3B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11"/>
    <w:rsid w:val="000666E0"/>
    <w:rsid w:val="002510B7"/>
    <w:rsid w:val="00270799"/>
    <w:rsid w:val="00274F1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7CF1"/>
  <w15:chartTrackingRefBased/>
  <w15:docId w15:val="{E28DEB0C-472E-4BA2-B3C2-0BD49D9A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74F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2025-01-25T07:33:00Z</dcterms:created>
  <dcterms:modified xsi:type="dcterms:W3CDTF">2025-01-25T07:33:00Z</dcterms:modified>
</cp:coreProperties>
</file>