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9CC5" w14:textId="77777777" w:rsidR="00863BC3" w:rsidRDefault="00863BC3" w:rsidP="00863BC3">
      <w:pPr>
        <w:pStyle w:val="NoSpacing"/>
      </w:pPr>
      <w:r>
        <w:t xml:space="preserve">William SHEFFELD, </w:t>
      </w:r>
      <w:proofErr w:type="spellStart"/>
      <w:r>
        <w:t>D.Dec</w:t>
      </w:r>
      <w:proofErr w:type="spellEnd"/>
      <w:r>
        <w:t>.       (fl.1485)</w:t>
      </w:r>
    </w:p>
    <w:p w14:paraId="7823F2AD" w14:textId="77777777" w:rsidR="00863BC3" w:rsidRDefault="00863BC3" w:rsidP="00863BC3">
      <w:pPr>
        <w:pStyle w:val="NoSpacing"/>
      </w:pPr>
      <w:r>
        <w:t>Treasurer of York Minster.</w:t>
      </w:r>
    </w:p>
    <w:p w14:paraId="1621D122" w14:textId="77777777" w:rsidR="00863BC3" w:rsidRDefault="00863BC3" w:rsidP="00863BC3">
      <w:pPr>
        <w:pStyle w:val="NoSpacing"/>
      </w:pPr>
    </w:p>
    <w:p w14:paraId="2A60C99D" w14:textId="77777777" w:rsidR="00863BC3" w:rsidRDefault="00863BC3" w:rsidP="00863BC3">
      <w:pPr>
        <w:pStyle w:val="NoSpacing"/>
      </w:pPr>
    </w:p>
    <w:p w14:paraId="5E2351B8" w14:textId="77777777" w:rsidR="00863BC3" w:rsidRDefault="00863BC3" w:rsidP="00863BC3">
      <w:pPr>
        <w:pStyle w:val="NoSpacing"/>
      </w:pPr>
      <w:r>
        <w:t>13 Jul.</w:t>
      </w:r>
      <w:r>
        <w:tab/>
        <w:t>1485</w:t>
      </w:r>
      <w:r>
        <w:tab/>
        <w:t xml:space="preserve">He was </w:t>
      </w:r>
      <w:proofErr w:type="gramStart"/>
      <w:r>
        <w:t>collated</w:t>
      </w:r>
      <w:proofErr w:type="gramEnd"/>
      <w:r>
        <w:t xml:space="preserve"> Treasurer.</w:t>
      </w:r>
    </w:p>
    <w:p w14:paraId="0C02D6D7" w14:textId="77777777" w:rsidR="00863BC3" w:rsidRDefault="00863BC3" w:rsidP="00863BC3">
      <w:pPr>
        <w:pStyle w:val="NoSpacing"/>
        <w:ind w:left="1440"/>
      </w:pPr>
      <w:r w:rsidRPr="00771D70">
        <w:t xml:space="preserve">(“The Register of Thomas Rotherham, Archbishop of York 1480-1500 vol.1” ed. Eric </w:t>
      </w:r>
      <w:proofErr w:type="spellStart"/>
      <w:r w:rsidRPr="00771D70">
        <w:t>E.Barker</w:t>
      </w:r>
      <w:proofErr w:type="spellEnd"/>
      <w:r w:rsidRPr="00771D70">
        <w:t>, pub. The Canterbury and York Society, 1974, p.9</w:t>
      </w:r>
      <w:r>
        <w:t>5</w:t>
      </w:r>
      <w:r w:rsidRPr="00771D70">
        <w:t>)</w:t>
      </w:r>
    </w:p>
    <w:p w14:paraId="63F8A529" w14:textId="77777777" w:rsidR="00863BC3" w:rsidRDefault="00863BC3" w:rsidP="00863BC3">
      <w:pPr>
        <w:pStyle w:val="NoSpacing"/>
      </w:pPr>
      <w:r>
        <w:t>15 Jul.</w:t>
      </w:r>
      <w:r>
        <w:tab/>
      </w:r>
      <w:r>
        <w:tab/>
        <w:t xml:space="preserve">He had resigned as a canon and the prebend of </w:t>
      </w:r>
      <w:proofErr w:type="spellStart"/>
      <w:r>
        <w:t>Fridaythorpe</w:t>
      </w:r>
      <w:proofErr w:type="spellEnd"/>
      <w:r>
        <w:t>, York, Minster,</w:t>
      </w:r>
    </w:p>
    <w:p w14:paraId="54E4F26E" w14:textId="77777777" w:rsidR="00863BC3" w:rsidRDefault="00863BC3" w:rsidP="00863BC3">
      <w:pPr>
        <w:pStyle w:val="NoSpacing"/>
      </w:pPr>
      <w:r>
        <w:tab/>
      </w:r>
      <w:r>
        <w:tab/>
        <w:t>by this date.   (ibid.)</w:t>
      </w:r>
    </w:p>
    <w:p w14:paraId="6E354C4F" w14:textId="77777777" w:rsidR="00863BC3" w:rsidRDefault="00863BC3" w:rsidP="00863BC3">
      <w:pPr>
        <w:pStyle w:val="NoSpacing"/>
      </w:pPr>
    </w:p>
    <w:p w14:paraId="0DBD778D" w14:textId="77777777" w:rsidR="00863BC3" w:rsidRDefault="00863BC3" w:rsidP="00863BC3">
      <w:pPr>
        <w:pStyle w:val="NoSpacing"/>
      </w:pPr>
    </w:p>
    <w:p w14:paraId="38A011A6" w14:textId="77777777" w:rsidR="00863BC3" w:rsidRDefault="00863BC3" w:rsidP="00863BC3">
      <w:pPr>
        <w:pStyle w:val="NoSpacing"/>
      </w:pPr>
      <w:r>
        <w:t>26 January 2024</w:t>
      </w:r>
    </w:p>
    <w:p w14:paraId="67DDC3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C4FC" w14:textId="77777777" w:rsidR="00863BC3" w:rsidRDefault="00863BC3" w:rsidP="009139A6">
      <w:r>
        <w:separator/>
      </w:r>
    </w:p>
  </w:endnote>
  <w:endnote w:type="continuationSeparator" w:id="0">
    <w:p w14:paraId="0F9BFC28" w14:textId="77777777" w:rsidR="00863BC3" w:rsidRDefault="00863B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AD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EA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1E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139BB" w14:textId="77777777" w:rsidR="00863BC3" w:rsidRDefault="00863BC3" w:rsidP="009139A6">
      <w:r>
        <w:separator/>
      </w:r>
    </w:p>
  </w:footnote>
  <w:footnote w:type="continuationSeparator" w:id="0">
    <w:p w14:paraId="6D8F767A" w14:textId="77777777" w:rsidR="00863BC3" w:rsidRDefault="00863B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6A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DA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04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C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63BC3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E8316"/>
  <w15:chartTrackingRefBased/>
  <w15:docId w15:val="{042A7D2D-F418-4CBE-AA80-75462886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2025-06-04T19:26:00Z</dcterms:created>
  <dcterms:modified xsi:type="dcterms:W3CDTF">2025-06-04T19:27:00Z</dcterms:modified>
</cp:coreProperties>
</file>