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A4C4" w14:textId="77777777" w:rsidR="009D2A51" w:rsidRDefault="009D2A51" w:rsidP="009D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SHEFFYLDE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7F4EF68D" w14:textId="77777777" w:rsidR="009D2A51" w:rsidRDefault="009D2A51" w:rsidP="009D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3556919" w14:textId="77777777" w:rsidR="009D2A51" w:rsidRDefault="009D2A51" w:rsidP="009D2A51">
      <w:pPr>
        <w:pStyle w:val="NoSpacing"/>
        <w:rPr>
          <w:rFonts w:cs="Times New Roman"/>
          <w:szCs w:val="24"/>
        </w:rPr>
      </w:pPr>
    </w:p>
    <w:p w14:paraId="4EADB0E2" w14:textId="77777777" w:rsidR="009D2A51" w:rsidRDefault="009D2A51" w:rsidP="009D2A51">
      <w:pPr>
        <w:pStyle w:val="NoSpacing"/>
        <w:rPr>
          <w:rFonts w:cs="Times New Roman"/>
          <w:szCs w:val="24"/>
        </w:rPr>
      </w:pPr>
    </w:p>
    <w:p w14:paraId="7867AEE8" w14:textId="77777777" w:rsidR="009D2A51" w:rsidRDefault="009D2A51" w:rsidP="009D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became a Fellow of Merton.</w:t>
      </w:r>
    </w:p>
    <w:p w14:paraId="3CADEE32" w14:textId="77777777" w:rsidR="009D2A51" w:rsidRDefault="009D2A51" w:rsidP="009D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7797CE00" w14:textId="77777777" w:rsidR="009D2A51" w:rsidRDefault="009D2A51" w:rsidP="009D2A5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15C6CE0A" w14:textId="77777777" w:rsidR="009D2A51" w:rsidRDefault="009D2A51" w:rsidP="009D2A5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pp.242-3)</w:t>
      </w:r>
    </w:p>
    <w:p w14:paraId="06DB08D0" w14:textId="77777777" w:rsidR="009D2A51" w:rsidRDefault="009D2A51" w:rsidP="009D2A51">
      <w:pPr>
        <w:pStyle w:val="NoSpacing"/>
        <w:rPr>
          <w:rFonts w:cs="Times New Roman"/>
          <w:szCs w:val="24"/>
        </w:rPr>
      </w:pPr>
    </w:p>
    <w:p w14:paraId="1BEDC95D" w14:textId="77777777" w:rsidR="009D2A51" w:rsidRDefault="009D2A51" w:rsidP="009D2A51">
      <w:pPr>
        <w:pStyle w:val="NoSpacing"/>
        <w:rPr>
          <w:rFonts w:cs="Times New Roman"/>
          <w:szCs w:val="24"/>
        </w:rPr>
      </w:pPr>
    </w:p>
    <w:p w14:paraId="0C52B84D" w14:textId="77777777" w:rsidR="009D2A51" w:rsidRDefault="009D2A51" w:rsidP="009D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490C77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6EFB" w14:textId="77777777" w:rsidR="009D2A51" w:rsidRDefault="009D2A51" w:rsidP="009139A6">
      <w:r>
        <w:separator/>
      </w:r>
    </w:p>
  </w:endnote>
  <w:endnote w:type="continuationSeparator" w:id="0">
    <w:p w14:paraId="2C98710A" w14:textId="77777777" w:rsidR="009D2A51" w:rsidRDefault="009D2A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2E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CE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36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40A1" w14:textId="77777777" w:rsidR="009D2A51" w:rsidRDefault="009D2A51" w:rsidP="009139A6">
      <w:r>
        <w:separator/>
      </w:r>
    </w:p>
  </w:footnote>
  <w:footnote w:type="continuationSeparator" w:id="0">
    <w:p w14:paraId="1E5958F8" w14:textId="77777777" w:rsidR="009D2A51" w:rsidRDefault="009D2A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E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56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3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51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9D2A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A74D"/>
  <w15:chartTrackingRefBased/>
  <w15:docId w15:val="{6361580F-73D1-4616-A8C4-50460A99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2025-02-18T20:14:00Z</dcterms:created>
  <dcterms:modified xsi:type="dcterms:W3CDTF">2025-02-18T20:15:00Z</dcterms:modified>
</cp:coreProperties>
</file>