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4D13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SHELDON</w:t>
      </w:r>
      <w:r>
        <w:rPr>
          <w:rFonts w:cs="Times New Roman"/>
          <w:szCs w:val="24"/>
        </w:rPr>
        <w:t xml:space="preserve">         (fl.1415)</w:t>
      </w:r>
    </w:p>
    <w:p w14:paraId="15C2B69C" w14:textId="3E937AB8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Shilton, Wa</w:t>
      </w:r>
      <w:r w:rsidR="00417C54">
        <w:rPr>
          <w:rFonts w:cs="Times New Roman"/>
          <w:szCs w:val="24"/>
        </w:rPr>
        <w:t>r</w:t>
      </w:r>
      <w:r>
        <w:rPr>
          <w:rFonts w:cs="Times New Roman"/>
          <w:szCs w:val="24"/>
        </w:rPr>
        <w:t>wickshire.</w:t>
      </w:r>
    </w:p>
    <w:p w14:paraId="69E436F1" w14:textId="77777777" w:rsidR="00B22E4E" w:rsidRDefault="00B22E4E" w:rsidP="00B22E4E">
      <w:pPr>
        <w:pStyle w:val="NoSpacing"/>
        <w:rPr>
          <w:rFonts w:cs="Times New Roman"/>
          <w:szCs w:val="24"/>
        </w:rPr>
      </w:pPr>
    </w:p>
    <w:p w14:paraId="731CA532" w14:textId="77777777" w:rsidR="00B22E4E" w:rsidRDefault="00B22E4E" w:rsidP="00B22E4E">
      <w:pPr>
        <w:pStyle w:val="NoSpacing"/>
        <w:rPr>
          <w:rFonts w:cs="Times New Roman"/>
          <w:szCs w:val="24"/>
        </w:rPr>
      </w:pPr>
    </w:p>
    <w:p w14:paraId="2CFA73B7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Warwickshire</w:t>
      </w:r>
    </w:p>
    <w:p w14:paraId="1F35F366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73C74134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3E1D6E16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0A152820" w14:textId="77777777" w:rsidR="00B22E4E" w:rsidRDefault="00B22E4E" w:rsidP="00B22E4E">
      <w:pPr>
        <w:pStyle w:val="NoSpacing"/>
        <w:rPr>
          <w:rFonts w:cs="Times New Roman"/>
          <w:szCs w:val="24"/>
        </w:rPr>
      </w:pPr>
    </w:p>
    <w:p w14:paraId="68B0F6D7" w14:textId="77777777" w:rsidR="00B22E4E" w:rsidRDefault="00B22E4E" w:rsidP="00B22E4E">
      <w:pPr>
        <w:pStyle w:val="NoSpacing"/>
        <w:rPr>
          <w:rFonts w:cs="Times New Roman"/>
          <w:szCs w:val="24"/>
        </w:rPr>
      </w:pPr>
    </w:p>
    <w:p w14:paraId="67FA7E2E" w14:textId="77777777" w:rsidR="00B22E4E" w:rsidRDefault="00B22E4E" w:rsidP="00B22E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70F5AC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A1D9" w14:textId="77777777" w:rsidR="00B22E4E" w:rsidRDefault="00B22E4E" w:rsidP="009139A6">
      <w:r>
        <w:separator/>
      </w:r>
    </w:p>
  </w:endnote>
  <w:endnote w:type="continuationSeparator" w:id="0">
    <w:p w14:paraId="0E73F35D" w14:textId="77777777" w:rsidR="00B22E4E" w:rsidRDefault="00B22E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2B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08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DB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B67E" w14:textId="77777777" w:rsidR="00B22E4E" w:rsidRDefault="00B22E4E" w:rsidP="009139A6">
      <w:r>
        <w:separator/>
      </w:r>
    </w:p>
  </w:footnote>
  <w:footnote w:type="continuationSeparator" w:id="0">
    <w:p w14:paraId="13C5285F" w14:textId="77777777" w:rsidR="00B22E4E" w:rsidRDefault="00B22E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5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7B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36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4E"/>
    <w:rsid w:val="000666E0"/>
    <w:rsid w:val="00163462"/>
    <w:rsid w:val="002510B7"/>
    <w:rsid w:val="00270799"/>
    <w:rsid w:val="00417C54"/>
    <w:rsid w:val="005C130B"/>
    <w:rsid w:val="00826F5C"/>
    <w:rsid w:val="009139A6"/>
    <w:rsid w:val="009411C2"/>
    <w:rsid w:val="009448BB"/>
    <w:rsid w:val="00947624"/>
    <w:rsid w:val="00A3176C"/>
    <w:rsid w:val="00AE65F8"/>
    <w:rsid w:val="00B22E4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3FB1"/>
  <w15:chartTrackingRefBased/>
  <w15:docId w15:val="{8ABDED84-043A-4794-94FA-F5196953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2025-03-01T15:57:00Z</dcterms:created>
  <dcterms:modified xsi:type="dcterms:W3CDTF">2025-03-01T15:58:00Z</dcterms:modified>
</cp:coreProperties>
</file>