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1EEB" w14:textId="77777777" w:rsidR="00CA4CC3" w:rsidRDefault="00CA4CC3" w:rsidP="00CA4CC3">
      <w:pPr>
        <w:pStyle w:val="NoSpacing"/>
      </w:pPr>
      <w:r>
        <w:rPr>
          <w:u w:val="single"/>
        </w:rPr>
        <w:t>Thomas SHELFORD</w:t>
      </w:r>
      <w:r>
        <w:t xml:space="preserve">         (fl.1399)</w:t>
      </w:r>
    </w:p>
    <w:p w14:paraId="6C72DC62" w14:textId="77777777" w:rsidR="00CA4CC3" w:rsidRDefault="00CA4CC3" w:rsidP="00CA4CC3">
      <w:pPr>
        <w:pStyle w:val="NoSpacing"/>
      </w:pPr>
    </w:p>
    <w:p w14:paraId="0D7D9297" w14:textId="77777777" w:rsidR="00CA4CC3" w:rsidRDefault="00CA4CC3" w:rsidP="00CA4CC3">
      <w:pPr>
        <w:pStyle w:val="NoSpacing"/>
      </w:pPr>
    </w:p>
    <w:p w14:paraId="256D6F6B" w14:textId="25857C09" w:rsidR="00CA4CC3" w:rsidRDefault="00CA4CC3" w:rsidP="00CA4CC3">
      <w:pPr>
        <w:pStyle w:val="NoSpacing"/>
      </w:pPr>
      <w:r>
        <w:t>18 Oct.1399</w:t>
      </w:r>
      <w:r>
        <w:tab/>
        <w:t xml:space="preserve">He was ratified as parson of the church of </w:t>
      </w:r>
      <w:proofErr w:type="spellStart"/>
      <w:r>
        <w:t>Whippingham</w:t>
      </w:r>
      <w:proofErr w:type="spellEnd"/>
      <w:r>
        <w:t xml:space="preserve">, </w:t>
      </w:r>
      <w:r>
        <w:t>Isle of Wight.</w:t>
      </w:r>
    </w:p>
    <w:p w14:paraId="72581710" w14:textId="348CA3B2" w:rsidR="00CA4CC3" w:rsidRDefault="00CA4CC3" w:rsidP="00CA4CC3">
      <w:pPr>
        <w:pStyle w:val="NoSpacing"/>
      </w:pPr>
      <w:r>
        <w:tab/>
      </w:r>
      <w:r>
        <w:tab/>
        <w:t xml:space="preserve"> (C.P.R. 1399-1401 p.25)</w:t>
      </w:r>
    </w:p>
    <w:p w14:paraId="3879ADAF" w14:textId="77777777" w:rsidR="00CA4CC3" w:rsidRDefault="00CA4CC3" w:rsidP="00CA4CC3">
      <w:pPr>
        <w:pStyle w:val="NoSpacing"/>
      </w:pPr>
    </w:p>
    <w:p w14:paraId="2F08E991" w14:textId="77777777" w:rsidR="00CA4CC3" w:rsidRDefault="00CA4CC3" w:rsidP="00CA4CC3">
      <w:pPr>
        <w:pStyle w:val="NoSpacing"/>
      </w:pPr>
    </w:p>
    <w:p w14:paraId="03F53519" w14:textId="77777777" w:rsidR="00CA4CC3" w:rsidRDefault="00CA4CC3" w:rsidP="00CA4CC3">
      <w:pPr>
        <w:pStyle w:val="NoSpacing"/>
      </w:pPr>
      <w:r>
        <w:t>13 July 2025</w:t>
      </w:r>
    </w:p>
    <w:p w14:paraId="1453A6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A95A" w14:textId="77777777" w:rsidR="00CA4CC3" w:rsidRDefault="00CA4CC3" w:rsidP="009139A6">
      <w:r>
        <w:separator/>
      </w:r>
    </w:p>
  </w:endnote>
  <w:endnote w:type="continuationSeparator" w:id="0">
    <w:p w14:paraId="5E21EC31" w14:textId="77777777" w:rsidR="00CA4CC3" w:rsidRDefault="00CA4C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EC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25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12D1" w14:textId="77777777" w:rsidR="00CA4CC3" w:rsidRDefault="00CA4CC3" w:rsidP="009139A6">
      <w:r>
        <w:separator/>
      </w:r>
    </w:p>
  </w:footnote>
  <w:footnote w:type="continuationSeparator" w:id="0">
    <w:p w14:paraId="75F89CEC" w14:textId="77777777" w:rsidR="00CA4CC3" w:rsidRDefault="00CA4C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B7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EA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4E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4CC3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E5DB"/>
  <w15:chartTrackingRefBased/>
  <w15:docId w15:val="{10AF65EF-7554-4F41-9D2F-471365D1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2025-07-13T20:16:00Z</dcterms:created>
  <dcterms:modified xsi:type="dcterms:W3CDTF">2025-07-13T20:21:00Z</dcterms:modified>
</cp:coreProperties>
</file>