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D816D" w14:textId="77777777" w:rsidR="005E545A" w:rsidRDefault="005E545A" w:rsidP="005E545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Sir Hans SHELLENDORF</w:t>
      </w:r>
      <w:r>
        <w:rPr>
          <w:rFonts w:cs="Times New Roman"/>
          <w:szCs w:val="24"/>
        </w:rPr>
        <w:t xml:space="preserve">        (fl.1401)</w:t>
      </w:r>
    </w:p>
    <w:p w14:paraId="102B1788" w14:textId="77777777" w:rsidR="005E545A" w:rsidRDefault="005E545A" w:rsidP="005E545A">
      <w:pPr>
        <w:pStyle w:val="NoSpacing"/>
        <w:rPr>
          <w:rFonts w:cs="Times New Roman"/>
          <w:szCs w:val="24"/>
        </w:rPr>
      </w:pPr>
    </w:p>
    <w:p w14:paraId="60326338" w14:textId="77777777" w:rsidR="005E545A" w:rsidRDefault="005E545A" w:rsidP="005E545A">
      <w:pPr>
        <w:pStyle w:val="NoSpacing"/>
        <w:rPr>
          <w:rFonts w:cs="Times New Roman"/>
          <w:szCs w:val="24"/>
        </w:rPr>
      </w:pPr>
    </w:p>
    <w:p w14:paraId="081538A2" w14:textId="77777777" w:rsidR="005E545A" w:rsidRDefault="005E545A" w:rsidP="005E545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Sep.1401</w:t>
      </w:r>
      <w:r>
        <w:rPr>
          <w:rFonts w:cs="Times New Roman"/>
          <w:szCs w:val="24"/>
        </w:rPr>
        <w:tab/>
        <w:t>He was granted 40 marks a year.     (C.P.R. 1399-1401 p.547)</w:t>
      </w:r>
    </w:p>
    <w:p w14:paraId="312A57CC" w14:textId="77777777" w:rsidR="005E545A" w:rsidRDefault="005E545A" w:rsidP="005E545A">
      <w:pPr>
        <w:pStyle w:val="NoSpacing"/>
        <w:rPr>
          <w:rFonts w:cs="Times New Roman"/>
          <w:szCs w:val="24"/>
        </w:rPr>
      </w:pPr>
    </w:p>
    <w:p w14:paraId="407708BF" w14:textId="77777777" w:rsidR="005E545A" w:rsidRDefault="005E545A" w:rsidP="005E545A">
      <w:pPr>
        <w:pStyle w:val="NoSpacing"/>
        <w:rPr>
          <w:rFonts w:cs="Times New Roman"/>
          <w:szCs w:val="24"/>
        </w:rPr>
      </w:pPr>
    </w:p>
    <w:p w14:paraId="319766D9" w14:textId="77777777" w:rsidR="005E545A" w:rsidRDefault="005E545A" w:rsidP="005E545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December 2025</w:t>
      </w:r>
    </w:p>
    <w:p w14:paraId="1D654172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13530" w14:textId="77777777" w:rsidR="005E545A" w:rsidRDefault="005E545A" w:rsidP="00086E2C">
      <w:pPr>
        <w:spacing w:after="0" w:line="240" w:lineRule="auto"/>
      </w:pPr>
      <w:r>
        <w:separator/>
      </w:r>
    </w:p>
  </w:endnote>
  <w:endnote w:type="continuationSeparator" w:id="0">
    <w:p w14:paraId="1CBCD96E" w14:textId="77777777" w:rsidR="005E545A" w:rsidRDefault="005E545A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E9EFD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6EC7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C920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DDD43" w14:textId="77777777" w:rsidR="005E545A" w:rsidRDefault="005E545A" w:rsidP="00086E2C">
      <w:pPr>
        <w:spacing w:after="0" w:line="240" w:lineRule="auto"/>
      </w:pPr>
      <w:r>
        <w:separator/>
      </w:r>
    </w:p>
  </w:footnote>
  <w:footnote w:type="continuationSeparator" w:id="0">
    <w:p w14:paraId="11A234B0" w14:textId="77777777" w:rsidR="005E545A" w:rsidRDefault="005E545A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86255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F4A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24794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45A"/>
    <w:rsid w:val="00086E2C"/>
    <w:rsid w:val="000A2E7A"/>
    <w:rsid w:val="002244B7"/>
    <w:rsid w:val="00314D94"/>
    <w:rsid w:val="005E545A"/>
    <w:rsid w:val="00617568"/>
    <w:rsid w:val="006E68FA"/>
    <w:rsid w:val="006F74A2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40BCF"/>
  <w15:chartTrackingRefBased/>
  <w15:docId w15:val="{8E21D300-A9D6-4216-B303-AF83D0621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5E545A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20</Words>
  <Characters>112</Characters>
  <Application>Microsoft Office Word</Application>
  <DocSecurity>0</DocSecurity>
  <Lines>9</Lines>
  <Paragraphs>5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2025-12-07T21:41:00Z</dcterms:created>
  <dcterms:modified xsi:type="dcterms:W3CDTF">2025-12-07T21:42:00Z</dcterms:modified>
</cp:coreProperties>
</file>