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7EE730" w14:textId="77777777" w:rsidR="00BD1363" w:rsidRDefault="00BD1363" w:rsidP="00BD1363">
      <w:pPr>
        <w:pStyle w:val="NoSpacing"/>
      </w:pPr>
      <w:r>
        <w:rPr>
          <w:u w:val="single"/>
        </w:rPr>
        <w:t>John SHELLEY</w:t>
      </w:r>
      <w:r>
        <w:t xml:space="preserve">   </w:t>
      </w:r>
      <w:proofErr w:type="gramStart"/>
      <w:r>
        <w:t xml:space="preserve">   (</w:t>
      </w:r>
      <w:proofErr w:type="gramEnd"/>
      <w:r>
        <w:t>fl.1487)</w:t>
      </w:r>
    </w:p>
    <w:p w14:paraId="16781526" w14:textId="77777777" w:rsidR="00BD1363" w:rsidRDefault="00BD1363" w:rsidP="00BD1363">
      <w:pPr>
        <w:pStyle w:val="NoSpacing"/>
      </w:pPr>
    </w:p>
    <w:p w14:paraId="17D01E2F" w14:textId="77777777" w:rsidR="00BD1363" w:rsidRDefault="00BD1363" w:rsidP="00BD1363">
      <w:pPr>
        <w:pStyle w:val="NoSpacing"/>
      </w:pPr>
    </w:p>
    <w:p w14:paraId="2622C093" w14:textId="77777777" w:rsidR="00BD1363" w:rsidRDefault="00BD1363" w:rsidP="00BD1363">
      <w:pPr>
        <w:pStyle w:val="NoSpacing"/>
      </w:pPr>
      <w:r>
        <w:t>Son of John Shelley.     (C.P.R.1485-1509 p.65)</w:t>
      </w:r>
    </w:p>
    <w:p w14:paraId="1E429687" w14:textId="77777777" w:rsidR="00BD1363" w:rsidRDefault="00BD1363" w:rsidP="00BD1363">
      <w:pPr>
        <w:pStyle w:val="NoSpacing"/>
      </w:pPr>
    </w:p>
    <w:p w14:paraId="7B958BB0" w14:textId="77777777" w:rsidR="00BD1363" w:rsidRDefault="00BD1363" w:rsidP="00BD1363">
      <w:pPr>
        <w:pStyle w:val="NoSpacing"/>
      </w:pPr>
    </w:p>
    <w:p w14:paraId="331CC631" w14:textId="77777777" w:rsidR="00BD1363" w:rsidRDefault="00BD1363" w:rsidP="00BD1363">
      <w:pPr>
        <w:pStyle w:val="NoSpacing"/>
      </w:pPr>
      <w:r>
        <w:t>29 Jan.1487</w:t>
      </w:r>
      <w:r>
        <w:tab/>
        <w:t>The Escheator of Huntingdonshire was ordered to take his fealty and cause</w:t>
      </w:r>
    </w:p>
    <w:p w14:paraId="71EC04F6" w14:textId="77777777" w:rsidR="00BD1363" w:rsidRDefault="00BD1363" w:rsidP="00BD1363">
      <w:pPr>
        <w:pStyle w:val="NoSpacing"/>
      </w:pPr>
      <w:r>
        <w:tab/>
      </w:r>
      <w:r>
        <w:tab/>
        <w:t xml:space="preserve">him to have full seisin of </w:t>
      </w:r>
      <w:proofErr w:type="gramStart"/>
      <w:r>
        <w:t>all of</w:t>
      </w:r>
      <w:proofErr w:type="gramEnd"/>
      <w:r>
        <w:t xml:space="preserve"> the lands his father held of the King.</w:t>
      </w:r>
    </w:p>
    <w:p w14:paraId="0687564B" w14:textId="77777777" w:rsidR="00BD1363" w:rsidRDefault="00BD1363" w:rsidP="00BD1363">
      <w:pPr>
        <w:pStyle w:val="NoSpacing"/>
      </w:pPr>
      <w:r>
        <w:tab/>
      </w:r>
      <w:r>
        <w:tab/>
        <w:t>(ibid.)</w:t>
      </w:r>
    </w:p>
    <w:p w14:paraId="110637B7" w14:textId="77777777" w:rsidR="00BD1363" w:rsidRDefault="00BD1363" w:rsidP="00BD1363">
      <w:pPr>
        <w:pStyle w:val="NoSpacing"/>
      </w:pPr>
    </w:p>
    <w:p w14:paraId="3694315C" w14:textId="77777777" w:rsidR="00BD1363" w:rsidRDefault="00BD1363" w:rsidP="00BD1363">
      <w:pPr>
        <w:pStyle w:val="NoSpacing"/>
      </w:pPr>
    </w:p>
    <w:p w14:paraId="6E367401" w14:textId="77777777" w:rsidR="00BD1363" w:rsidRDefault="00BD1363" w:rsidP="00BD1363">
      <w:pPr>
        <w:pStyle w:val="NoSpacing"/>
      </w:pPr>
      <w:r>
        <w:t>9 August 2024</w:t>
      </w:r>
    </w:p>
    <w:p w14:paraId="5C20FAE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358AD6" w14:textId="77777777" w:rsidR="00BD1363" w:rsidRDefault="00BD1363" w:rsidP="009139A6">
      <w:r>
        <w:separator/>
      </w:r>
    </w:p>
  </w:endnote>
  <w:endnote w:type="continuationSeparator" w:id="0">
    <w:p w14:paraId="0CC00218" w14:textId="77777777" w:rsidR="00BD1363" w:rsidRDefault="00BD136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863A9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A3BFF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D42D6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DAB8BD" w14:textId="77777777" w:rsidR="00BD1363" w:rsidRDefault="00BD1363" w:rsidP="009139A6">
      <w:r>
        <w:separator/>
      </w:r>
    </w:p>
  </w:footnote>
  <w:footnote w:type="continuationSeparator" w:id="0">
    <w:p w14:paraId="3F8E2465" w14:textId="77777777" w:rsidR="00BD1363" w:rsidRDefault="00BD136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2748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41F92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6F8D5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363"/>
    <w:rsid w:val="000666E0"/>
    <w:rsid w:val="002510B7"/>
    <w:rsid w:val="00270799"/>
    <w:rsid w:val="005C130B"/>
    <w:rsid w:val="005E1FE7"/>
    <w:rsid w:val="00826F5C"/>
    <w:rsid w:val="009139A6"/>
    <w:rsid w:val="009411C2"/>
    <w:rsid w:val="009448BB"/>
    <w:rsid w:val="00947624"/>
    <w:rsid w:val="00A3176C"/>
    <w:rsid w:val="00AE65F8"/>
    <w:rsid w:val="00BA00AB"/>
    <w:rsid w:val="00BD1363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C1B19"/>
  <w15:chartTrackingRefBased/>
  <w15:docId w15:val="{2FBA54CA-5F25-486A-A6AB-06833ED2F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2024-08-29T20:51:00Z</dcterms:created>
  <dcterms:modified xsi:type="dcterms:W3CDTF">2024-08-29T20:52:00Z</dcterms:modified>
</cp:coreProperties>
</file>