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3A3BB" w14:textId="77777777" w:rsidR="007C5BC9" w:rsidRDefault="007C5BC9" w:rsidP="007C5B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SHELLEY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fl.1486)</w:t>
      </w:r>
    </w:p>
    <w:p w14:paraId="03ACE5C6" w14:textId="77777777" w:rsidR="007C5BC9" w:rsidRDefault="007C5BC9" w:rsidP="007C5B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Grocer.</w:t>
      </w:r>
    </w:p>
    <w:p w14:paraId="1AF7902F" w14:textId="77777777" w:rsidR="007C5BC9" w:rsidRDefault="007C5BC9" w:rsidP="007C5BC9">
      <w:pPr>
        <w:pStyle w:val="NoSpacing"/>
        <w:rPr>
          <w:rFonts w:cs="Times New Roman"/>
          <w:szCs w:val="24"/>
        </w:rPr>
      </w:pPr>
    </w:p>
    <w:p w14:paraId="26632357" w14:textId="77777777" w:rsidR="007C5BC9" w:rsidRDefault="007C5BC9" w:rsidP="007C5BC9">
      <w:pPr>
        <w:pStyle w:val="NoSpacing"/>
        <w:rPr>
          <w:rFonts w:cs="Times New Roman"/>
          <w:szCs w:val="24"/>
        </w:rPr>
      </w:pPr>
    </w:p>
    <w:p w14:paraId="444F8700" w14:textId="77777777" w:rsidR="007C5BC9" w:rsidRDefault="007C5BC9" w:rsidP="007C5B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Jan.1486</w:t>
      </w:r>
      <w:r>
        <w:rPr>
          <w:rFonts w:cs="Times New Roman"/>
          <w:szCs w:val="24"/>
        </w:rPr>
        <w:tab/>
        <w:t>John Hache of Sudbury(q.v.) and his wife, Emma(q.v.), were pardoned for</w:t>
      </w:r>
    </w:p>
    <w:p w14:paraId="39FAEAA6" w14:textId="77777777" w:rsidR="007C5BC9" w:rsidRDefault="007C5BC9" w:rsidP="007C5B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not appearing to answer him touching a debt of £13 6s 8d.</w:t>
      </w:r>
    </w:p>
    <w:p w14:paraId="6A08A3CA" w14:textId="77777777" w:rsidR="007C5BC9" w:rsidRDefault="007C5BC9" w:rsidP="007C5B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p.2)</w:t>
      </w:r>
    </w:p>
    <w:p w14:paraId="68807324" w14:textId="77777777" w:rsidR="007C5BC9" w:rsidRDefault="007C5BC9" w:rsidP="007C5BC9">
      <w:pPr>
        <w:pStyle w:val="NoSpacing"/>
        <w:rPr>
          <w:rFonts w:cs="Times New Roman"/>
          <w:szCs w:val="24"/>
        </w:rPr>
      </w:pPr>
    </w:p>
    <w:p w14:paraId="22CE2876" w14:textId="77777777" w:rsidR="007C5BC9" w:rsidRDefault="007C5BC9" w:rsidP="007C5BC9">
      <w:pPr>
        <w:pStyle w:val="NoSpacing"/>
        <w:rPr>
          <w:rFonts w:cs="Times New Roman"/>
          <w:szCs w:val="24"/>
        </w:rPr>
      </w:pPr>
    </w:p>
    <w:p w14:paraId="59F2FE6C" w14:textId="77777777" w:rsidR="007C5BC9" w:rsidRDefault="007C5BC9" w:rsidP="007C5B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February 2025</w:t>
      </w:r>
    </w:p>
    <w:p w14:paraId="6593099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7FD73" w14:textId="77777777" w:rsidR="007C5BC9" w:rsidRDefault="007C5BC9" w:rsidP="009139A6">
      <w:r>
        <w:separator/>
      </w:r>
    </w:p>
  </w:endnote>
  <w:endnote w:type="continuationSeparator" w:id="0">
    <w:p w14:paraId="3450FEF4" w14:textId="77777777" w:rsidR="007C5BC9" w:rsidRDefault="007C5BC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35CD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4596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BE7A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2F3F0" w14:textId="77777777" w:rsidR="007C5BC9" w:rsidRDefault="007C5BC9" w:rsidP="009139A6">
      <w:r>
        <w:separator/>
      </w:r>
    </w:p>
  </w:footnote>
  <w:footnote w:type="continuationSeparator" w:id="0">
    <w:p w14:paraId="4AE75413" w14:textId="77777777" w:rsidR="007C5BC9" w:rsidRDefault="007C5BC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3E7C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2114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BF6A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BC9"/>
    <w:rsid w:val="000666E0"/>
    <w:rsid w:val="002510B7"/>
    <w:rsid w:val="00270799"/>
    <w:rsid w:val="005C130B"/>
    <w:rsid w:val="007C5BC9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068A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D1D13"/>
  <w15:chartTrackingRefBased/>
  <w15:docId w15:val="{8E83B556-F770-4819-AB58-44A03BA8E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2025-02-14T18:29:00Z</dcterms:created>
  <dcterms:modified xsi:type="dcterms:W3CDTF">2025-02-14T18:30:00Z</dcterms:modified>
</cp:coreProperties>
</file>