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4F337" w14:textId="77777777" w:rsidR="00AE586E" w:rsidRDefault="00AE586E" w:rsidP="00AE586E">
      <w:pPr>
        <w:pStyle w:val="NoSpacing"/>
      </w:pPr>
      <w:r>
        <w:rPr>
          <w:u w:val="single"/>
        </w:rPr>
        <w:t>Roger SHELLEY</w:t>
      </w:r>
      <w:r>
        <w:t xml:space="preserve">   </w:t>
      </w:r>
      <w:proofErr w:type="gramStart"/>
      <w:r>
        <w:t xml:space="preserve">   (</w:t>
      </w:r>
      <w:proofErr w:type="gramEnd"/>
      <w:r>
        <w:t>fl.1491)</w:t>
      </w:r>
    </w:p>
    <w:p w14:paraId="5A4377B2" w14:textId="77777777" w:rsidR="00AE586E" w:rsidRDefault="00AE586E" w:rsidP="00AE586E">
      <w:pPr>
        <w:pStyle w:val="NoSpacing"/>
      </w:pPr>
    </w:p>
    <w:p w14:paraId="6953C506" w14:textId="77777777" w:rsidR="00AE586E" w:rsidRDefault="00AE586E" w:rsidP="00AE586E">
      <w:pPr>
        <w:pStyle w:val="NoSpacing"/>
      </w:pPr>
    </w:p>
    <w:p w14:paraId="4DBA5D75" w14:textId="77777777" w:rsidR="00AE586E" w:rsidRDefault="00AE586E" w:rsidP="00AE586E">
      <w:pPr>
        <w:pStyle w:val="NoSpacing"/>
      </w:pPr>
      <w:r>
        <w:t>23 Feb.1491</w:t>
      </w:r>
      <w:r>
        <w:tab/>
        <w:t xml:space="preserve">He was on a commission to deliver Maidstone </w:t>
      </w:r>
      <w:proofErr w:type="spellStart"/>
      <w:r>
        <w:t>gaol</w:t>
      </w:r>
      <w:proofErr w:type="spellEnd"/>
      <w:r>
        <w:t xml:space="preserve">.   </w:t>
      </w:r>
    </w:p>
    <w:p w14:paraId="01A02906" w14:textId="77777777" w:rsidR="00AE586E" w:rsidRDefault="00AE586E" w:rsidP="00AE586E">
      <w:pPr>
        <w:pStyle w:val="NoSpacing"/>
      </w:pPr>
      <w:r>
        <w:tab/>
      </w:r>
      <w:r>
        <w:tab/>
        <w:t>(C.P.R. 1485-94 p.351)</w:t>
      </w:r>
    </w:p>
    <w:p w14:paraId="785284A6" w14:textId="77777777" w:rsidR="00AE586E" w:rsidRDefault="00AE586E" w:rsidP="00AE586E">
      <w:pPr>
        <w:pStyle w:val="NoSpacing"/>
      </w:pPr>
    </w:p>
    <w:p w14:paraId="10B7BA5D" w14:textId="77777777" w:rsidR="00AE586E" w:rsidRDefault="00AE586E" w:rsidP="00AE586E">
      <w:pPr>
        <w:pStyle w:val="NoSpacing"/>
      </w:pPr>
    </w:p>
    <w:p w14:paraId="73752992" w14:textId="77777777" w:rsidR="00AE586E" w:rsidRDefault="00AE586E" w:rsidP="00AE586E">
      <w:pPr>
        <w:pStyle w:val="NoSpacing"/>
      </w:pPr>
      <w:r>
        <w:t>2 December 2024</w:t>
      </w:r>
    </w:p>
    <w:p w14:paraId="107531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2DB38" w14:textId="77777777" w:rsidR="00AE586E" w:rsidRDefault="00AE586E" w:rsidP="009139A6">
      <w:r>
        <w:separator/>
      </w:r>
    </w:p>
  </w:endnote>
  <w:endnote w:type="continuationSeparator" w:id="0">
    <w:p w14:paraId="4213CCD7" w14:textId="77777777" w:rsidR="00AE586E" w:rsidRDefault="00AE58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CC2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F93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965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3EABE" w14:textId="77777777" w:rsidR="00AE586E" w:rsidRDefault="00AE586E" w:rsidP="009139A6">
      <w:r>
        <w:separator/>
      </w:r>
    </w:p>
  </w:footnote>
  <w:footnote w:type="continuationSeparator" w:id="0">
    <w:p w14:paraId="5399676E" w14:textId="77777777" w:rsidR="00AE586E" w:rsidRDefault="00AE58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D7F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17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B0E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E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586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8D49"/>
  <w15:chartTrackingRefBased/>
  <w15:docId w15:val="{C4810CAD-4C99-4BEE-8672-3FA330D4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2024-12-03T21:23:00Z</dcterms:created>
  <dcterms:modified xsi:type="dcterms:W3CDTF">2024-12-03T21:24:00Z</dcterms:modified>
</cp:coreProperties>
</file>