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2BE53" w14:textId="77777777" w:rsidR="001A30E8" w:rsidRDefault="001A30E8" w:rsidP="001A30E8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Ralph SHELTON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fl.1483)</w:t>
      </w:r>
    </w:p>
    <w:p w14:paraId="718C47AC" w14:textId="77777777" w:rsidR="001A30E8" w:rsidRDefault="001A30E8" w:rsidP="001A30E8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Esquire.</w:t>
      </w:r>
    </w:p>
    <w:p w14:paraId="2DA6834D" w14:textId="77777777" w:rsidR="001A30E8" w:rsidRDefault="001A30E8" w:rsidP="001A30E8">
      <w:pPr>
        <w:pStyle w:val="NoSpacing"/>
        <w:jc w:val="both"/>
        <w:rPr>
          <w:rFonts w:cs="Times New Roman"/>
          <w:szCs w:val="24"/>
        </w:rPr>
      </w:pPr>
    </w:p>
    <w:p w14:paraId="6807F783" w14:textId="77777777" w:rsidR="001A30E8" w:rsidRDefault="001A30E8" w:rsidP="001A30E8">
      <w:pPr>
        <w:pStyle w:val="NoSpacing"/>
        <w:jc w:val="both"/>
        <w:rPr>
          <w:rFonts w:cs="Times New Roman"/>
          <w:szCs w:val="24"/>
        </w:rPr>
      </w:pPr>
    </w:p>
    <w:p w14:paraId="14AF54ED" w14:textId="77777777" w:rsidR="001A30E8" w:rsidRDefault="001A30E8" w:rsidP="001A30E8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 xml:space="preserve">He made a plaint of debt against Geoffrey </w:t>
      </w:r>
      <w:proofErr w:type="spellStart"/>
      <w:r>
        <w:rPr>
          <w:rFonts w:cs="Times New Roman"/>
          <w:szCs w:val="24"/>
        </w:rPr>
        <w:t>Marwe</w:t>
      </w:r>
      <w:proofErr w:type="spellEnd"/>
      <w:r>
        <w:rPr>
          <w:rFonts w:cs="Times New Roman"/>
          <w:szCs w:val="24"/>
        </w:rPr>
        <w:t xml:space="preserve"> of </w:t>
      </w:r>
      <w:proofErr w:type="spellStart"/>
      <w:r>
        <w:rPr>
          <w:rFonts w:cs="Times New Roman"/>
          <w:szCs w:val="24"/>
        </w:rPr>
        <w:t>Costessey</w:t>
      </w:r>
      <w:proofErr w:type="spellEnd"/>
      <w:r>
        <w:rPr>
          <w:rFonts w:cs="Times New Roman"/>
          <w:szCs w:val="24"/>
        </w:rPr>
        <w:t>, Norfolk(q.v.).</w:t>
      </w:r>
    </w:p>
    <w:p w14:paraId="2559D700" w14:textId="77777777" w:rsidR="001A30E8" w:rsidRDefault="001A30E8" w:rsidP="001A30E8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8755F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>
        <w:rPr>
          <w:rFonts w:cs="Times New Roman"/>
          <w:szCs w:val="24"/>
        </w:rPr>
        <w:t xml:space="preserve">  )</w:t>
      </w:r>
    </w:p>
    <w:p w14:paraId="0299D8BF" w14:textId="77777777" w:rsidR="001A30E8" w:rsidRDefault="001A30E8" w:rsidP="001A30E8">
      <w:pPr>
        <w:pStyle w:val="NoSpacing"/>
        <w:jc w:val="both"/>
        <w:rPr>
          <w:rFonts w:cs="Times New Roman"/>
          <w:szCs w:val="24"/>
        </w:rPr>
      </w:pPr>
    </w:p>
    <w:p w14:paraId="631CBE46" w14:textId="77777777" w:rsidR="001A30E8" w:rsidRDefault="001A30E8" w:rsidP="001A30E8">
      <w:pPr>
        <w:pStyle w:val="NoSpacing"/>
        <w:jc w:val="both"/>
        <w:rPr>
          <w:rFonts w:cs="Times New Roman"/>
          <w:szCs w:val="24"/>
        </w:rPr>
      </w:pPr>
    </w:p>
    <w:p w14:paraId="60BC67AF" w14:textId="77777777" w:rsidR="001A30E8" w:rsidRDefault="001A30E8" w:rsidP="001A30E8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24 December 2024</w:t>
      </w:r>
    </w:p>
    <w:p w14:paraId="03C437C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1C2AB" w14:textId="77777777" w:rsidR="001A30E8" w:rsidRDefault="001A30E8" w:rsidP="009139A6">
      <w:r>
        <w:separator/>
      </w:r>
    </w:p>
  </w:endnote>
  <w:endnote w:type="continuationSeparator" w:id="0">
    <w:p w14:paraId="0C4260AA" w14:textId="77777777" w:rsidR="001A30E8" w:rsidRDefault="001A30E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159F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AB0F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9451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9DE8A" w14:textId="77777777" w:rsidR="001A30E8" w:rsidRDefault="001A30E8" w:rsidP="009139A6">
      <w:r>
        <w:separator/>
      </w:r>
    </w:p>
  </w:footnote>
  <w:footnote w:type="continuationSeparator" w:id="0">
    <w:p w14:paraId="6F247E2C" w14:textId="77777777" w:rsidR="001A30E8" w:rsidRDefault="001A30E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46A6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EAAB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578D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0E8"/>
    <w:rsid w:val="000666E0"/>
    <w:rsid w:val="001A30E8"/>
    <w:rsid w:val="002510B7"/>
    <w:rsid w:val="00270799"/>
    <w:rsid w:val="005C130B"/>
    <w:rsid w:val="00826F5C"/>
    <w:rsid w:val="008D49F3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A785D"/>
  <w15:chartTrackingRefBased/>
  <w15:docId w15:val="{6AAD96B5-2139-428A-8EA3-735411CED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1A30E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2025-02-03T15:17:00Z</dcterms:created>
  <dcterms:modified xsi:type="dcterms:W3CDTF">2025-02-03T15:17:00Z</dcterms:modified>
</cp:coreProperties>
</file>