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ABC9C" w14:textId="77777777" w:rsidR="006B0490" w:rsidRDefault="006B0490" w:rsidP="006B049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William SHELTON (alias </w:t>
      </w:r>
      <w:proofErr w:type="gramStart"/>
      <w:r>
        <w:rPr>
          <w:rFonts w:cs="Times New Roman"/>
          <w:szCs w:val="24"/>
          <w:u w:val="single"/>
        </w:rPr>
        <w:t>CHELTON)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  (fl.1483)</w:t>
      </w:r>
    </w:p>
    <w:p w14:paraId="74F2828A" w14:textId="77777777" w:rsidR="006B0490" w:rsidRDefault="006B0490" w:rsidP="006B049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Chedleston</w:t>
      </w:r>
      <w:proofErr w:type="spellEnd"/>
      <w:r>
        <w:rPr>
          <w:rFonts w:cs="Times New Roman"/>
          <w:szCs w:val="24"/>
        </w:rPr>
        <w:t>, Suffolk. Yeoman.</w:t>
      </w:r>
    </w:p>
    <w:p w14:paraId="1686D395" w14:textId="77777777" w:rsidR="006B0490" w:rsidRDefault="006B0490" w:rsidP="006B0490">
      <w:pPr>
        <w:pStyle w:val="NoSpacing"/>
        <w:jc w:val="both"/>
        <w:rPr>
          <w:rFonts w:cs="Times New Roman"/>
          <w:szCs w:val="24"/>
        </w:rPr>
      </w:pPr>
    </w:p>
    <w:p w14:paraId="4D6FC0E3" w14:textId="77777777" w:rsidR="006B0490" w:rsidRDefault="006B0490" w:rsidP="006B0490">
      <w:pPr>
        <w:pStyle w:val="NoSpacing"/>
        <w:jc w:val="both"/>
        <w:rPr>
          <w:rFonts w:cs="Times New Roman"/>
          <w:szCs w:val="24"/>
        </w:rPr>
      </w:pPr>
    </w:p>
    <w:p w14:paraId="5347A26D" w14:textId="77777777" w:rsidR="006B0490" w:rsidRDefault="006B0490" w:rsidP="006B049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debt against James Seman of </w:t>
      </w:r>
      <w:proofErr w:type="spellStart"/>
      <w:r>
        <w:rPr>
          <w:rFonts w:cs="Times New Roman"/>
          <w:szCs w:val="24"/>
        </w:rPr>
        <w:t>Westhale</w:t>
      </w:r>
      <w:proofErr w:type="spellEnd"/>
      <w:r>
        <w:rPr>
          <w:rFonts w:cs="Times New Roman"/>
          <w:szCs w:val="24"/>
        </w:rPr>
        <w:t>(q.v.).</w:t>
      </w:r>
    </w:p>
    <w:p w14:paraId="7E2F00E4" w14:textId="77777777" w:rsidR="006B0490" w:rsidRDefault="006B0490" w:rsidP="006B04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6C422E1A" w14:textId="77777777" w:rsidR="006B0490" w:rsidRDefault="006B0490" w:rsidP="006B0490">
      <w:pPr>
        <w:pStyle w:val="NoSpacing"/>
        <w:rPr>
          <w:rFonts w:cs="Times New Roman"/>
          <w:szCs w:val="24"/>
        </w:rPr>
      </w:pPr>
    </w:p>
    <w:p w14:paraId="41EF7E47" w14:textId="77777777" w:rsidR="006B0490" w:rsidRDefault="006B0490" w:rsidP="006B0490">
      <w:pPr>
        <w:pStyle w:val="NoSpacing"/>
        <w:rPr>
          <w:rFonts w:cs="Times New Roman"/>
          <w:szCs w:val="24"/>
        </w:rPr>
      </w:pPr>
    </w:p>
    <w:p w14:paraId="1BCC33C0" w14:textId="77777777" w:rsidR="006B0490" w:rsidRDefault="006B0490" w:rsidP="006B04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December 2024</w:t>
      </w:r>
    </w:p>
    <w:p w14:paraId="19E4C0F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59F4E" w14:textId="77777777" w:rsidR="006B0490" w:rsidRDefault="006B0490" w:rsidP="009139A6">
      <w:r>
        <w:separator/>
      </w:r>
    </w:p>
  </w:endnote>
  <w:endnote w:type="continuationSeparator" w:id="0">
    <w:p w14:paraId="7E2CBABC" w14:textId="77777777" w:rsidR="006B0490" w:rsidRDefault="006B04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48E4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C4D8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F74D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0D758" w14:textId="77777777" w:rsidR="006B0490" w:rsidRDefault="006B0490" w:rsidP="009139A6">
      <w:r>
        <w:separator/>
      </w:r>
    </w:p>
  </w:footnote>
  <w:footnote w:type="continuationSeparator" w:id="0">
    <w:p w14:paraId="27CB104F" w14:textId="77777777" w:rsidR="006B0490" w:rsidRDefault="006B04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AF9B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5A5A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BEA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90"/>
    <w:rsid w:val="000666E0"/>
    <w:rsid w:val="002510B7"/>
    <w:rsid w:val="00270799"/>
    <w:rsid w:val="005C130B"/>
    <w:rsid w:val="006B0490"/>
    <w:rsid w:val="00826F5C"/>
    <w:rsid w:val="009139A6"/>
    <w:rsid w:val="009411C2"/>
    <w:rsid w:val="009448BB"/>
    <w:rsid w:val="00947624"/>
    <w:rsid w:val="00A3176C"/>
    <w:rsid w:val="00A76A78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35BC3"/>
  <w15:chartTrackingRefBased/>
  <w15:docId w15:val="{2AC5EC8A-67F5-42A4-B877-26CDC9A5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B04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2025-01-29T20:10:00Z</dcterms:created>
  <dcterms:modified xsi:type="dcterms:W3CDTF">2025-01-29T20:10:00Z</dcterms:modified>
</cp:coreProperties>
</file>