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4449" w14:textId="77777777" w:rsidR="00EF1E71" w:rsidRDefault="00EF1E71" w:rsidP="00EF1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SHEPEHURDE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3B59948A" w14:textId="77777777" w:rsidR="00EF1E71" w:rsidRDefault="00EF1E71" w:rsidP="00EF1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6A43ACF" w14:textId="77777777" w:rsidR="00EF1E71" w:rsidRDefault="00EF1E71" w:rsidP="00EF1E71">
      <w:pPr>
        <w:pStyle w:val="NoSpacing"/>
        <w:rPr>
          <w:rFonts w:cs="Times New Roman"/>
          <w:szCs w:val="24"/>
        </w:rPr>
      </w:pPr>
    </w:p>
    <w:p w14:paraId="15711EBF" w14:textId="77777777" w:rsidR="00EF1E71" w:rsidRDefault="00EF1E71" w:rsidP="00EF1E71">
      <w:pPr>
        <w:pStyle w:val="NoSpacing"/>
        <w:rPr>
          <w:rFonts w:cs="Times New Roman"/>
          <w:szCs w:val="24"/>
        </w:rPr>
      </w:pPr>
    </w:p>
    <w:p w14:paraId="2FB54F7E" w14:textId="77777777" w:rsidR="00EF1E71" w:rsidRDefault="00EF1E71" w:rsidP="00EF1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59B760E6" w14:textId="77777777" w:rsidR="00EF1E71" w:rsidRDefault="00EF1E71" w:rsidP="00EF1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6B0D465F" w14:textId="77777777" w:rsidR="00EF1E71" w:rsidRDefault="00EF1E71" w:rsidP="00EF1E71">
      <w:pPr>
        <w:pStyle w:val="NoSpacing"/>
        <w:rPr>
          <w:rFonts w:cs="Times New Roman"/>
          <w:szCs w:val="24"/>
        </w:rPr>
      </w:pPr>
    </w:p>
    <w:p w14:paraId="77519D26" w14:textId="77777777" w:rsidR="00EF1E71" w:rsidRDefault="00EF1E71" w:rsidP="00EF1E71">
      <w:pPr>
        <w:pStyle w:val="NoSpacing"/>
        <w:rPr>
          <w:rFonts w:cs="Times New Roman"/>
          <w:szCs w:val="24"/>
        </w:rPr>
      </w:pPr>
    </w:p>
    <w:p w14:paraId="1106B7B7" w14:textId="77777777" w:rsidR="00EF1E71" w:rsidRDefault="00EF1E71" w:rsidP="00EF1E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1ED5C7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428C" w14:textId="77777777" w:rsidR="00EF1E71" w:rsidRDefault="00EF1E71" w:rsidP="009139A6">
      <w:r>
        <w:separator/>
      </w:r>
    </w:p>
  </w:endnote>
  <w:endnote w:type="continuationSeparator" w:id="0">
    <w:p w14:paraId="770FAF93" w14:textId="77777777" w:rsidR="00EF1E71" w:rsidRDefault="00EF1E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4D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FB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AD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9703" w14:textId="77777777" w:rsidR="00EF1E71" w:rsidRDefault="00EF1E71" w:rsidP="009139A6">
      <w:r>
        <w:separator/>
      </w:r>
    </w:p>
  </w:footnote>
  <w:footnote w:type="continuationSeparator" w:id="0">
    <w:p w14:paraId="0FC49A9C" w14:textId="77777777" w:rsidR="00EF1E71" w:rsidRDefault="00EF1E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0E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A8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83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71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1E7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74C3"/>
  <w15:chartTrackingRefBased/>
  <w15:docId w15:val="{7D0C20B3-BF06-40A7-98AE-BB9374E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2025-03-14T18:55:00Z</dcterms:created>
  <dcterms:modified xsi:type="dcterms:W3CDTF">2025-03-14T18:55:00Z</dcterms:modified>
</cp:coreProperties>
</file>