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896D" w14:textId="77777777" w:rsidR="006E1BE8" w:rsidRDefault="006E1BE8" w:rsidP="006E1BE8">
      <w:pPr>
        <w:pStyle w:val="NoSpacing"/>
      </w:pPr>
      <w:r>
        <w:rPr>
          <w:u w:val="single"/>
        </w:rPr>
        <w:t>John SHEPENER</w:t>
      </w:r>
      <w:r>
        <w:t xml:space="preserve">        (fl.1415)</w:t>
      </w:r>
    </w:p>
    <w:p w14:paraId="0707D99E" w14:textId="77777777" w:rsidR="006E1BE8" w:rsidRDefault="006E1BE8" w:rsidP="006E1BE8">
      <w:pPr>
        <w:pStyle w:val="NoSpacing"/>
      </w:pPr>
    </w:p>
    <w:p w14:paraId="53342CA8" w14:textId="77777777" w:rsidR="006E1BE8" w:rsidRDefault="006E1BE8" w:rsidP="006E1BE8">
      <w:pPr>
        <w:pStyle w:val="NoSpacing"/>
      </w:pPr>
    </w:p>
    <w:p w14:paraId="13A213F5" w14:textId="77777777" w:rsidR="006E1BE8" w:rsidRPr="00266FF9" w:rsidRDefault="006E1BE8" w:rsidP="006E1BE8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Hampshire</w:t>
      </w:r>
    </w:p>
    <w:p w14:paraId="4BE45932" w14:textId="77777777" w:rsidR="006E1BE8" w:rsidRDefault="006E1BE8" w:rsidP="006E1BE8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123EC00A" w14:textId="77777777" w:rsidR="006E1BE8" w:rsidRPr="00266FF9" w:rsidRDefault="006E1BE8" w:rsidP="006E1BE8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0C59F031" w14:textId="77777777" w:rsidR="006E1BE8" w:rsidRDefault="006E1BE8" w:rsidP="006E1BE8">
      <w:pPr>
        <w:pStyle w:val="NoSpacing"/>
      </w:pPr>
      <w:r w:rsidRPr="00266FF9">
        <w:tab/>
      </w:r>
      <w:r w:rsidRPr="00266FF9">
        <w:tab/>
        <w:t>(C.F.R. 1413-22 p.12</w:t>
      </w:r>
      <w:r>
        <w:t>2</w:t>
      </w:r>
      <w:r w:rsidRPr="00266FF9">
        <w:t>)</w:t>
      </w:r>
    </w:p>
    <w:p w14:paraId="71602FE2" w14:textId="77777777" w:rsidR="006E1BE8" w:rsidRDefault="006E1BE8" w:rsidP="006E1BE8">
      <w:pPr>
        <w:pStyle w:val="NoSpacing"/>
      </w:pPr>
    </w:p>
    <w:p w14:paraId="1219F820" w14:textId="77777777" w:rsidR="006E1BE8" w:rsidRDefault="006E1BE8" w:rsidP="006E1BE8">
      <w:pPr>
        <w:pStyle w:val="NoSpacing"/>
      </w:pPr>
    </w:p>
    <w:p w14:paraId="0950A365" w14:textId="77777777" w:rsidR="006E1BE8" w:rsidRDefault="006E1BE8" w:rsidP="006E1BE8">
      <w:pPr>
        <w:pStyle w:val="NoSpacing"/>
      </w:pPr>
      <w:r>
        <w:t>5 June 2025</w:t>
      </w:r>
    </w:p>
    <w:p w14:paraId="7161EB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9EC2" w14:textId="77777777" w:rsidR="006E1BE8" w:rsidRDefault="006E1BE8" w:rsidP="009139A6">
      <w:r>
        <w:separator/>
      </w:r>
    </w:p>
  </w:endnote>
  <w:endnote w:type="continuationSeparator" w:id="0">
    <w:p w14:paraId="74B0367D" w14:textId="77777777" w:rsidR="006E1BE8" w:rsidRDefault="006E1B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B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47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3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E72B" w14:textId="77777777" w:rsidR="006E1BE8" w:rsidRDefault="006E1BE8" w:rsidP="009139A6">
      <w:r>
        <w:separator/>
      </w:r>
    </w:p>
  </w:footnote>
  <w:footnote w:type="continuationSeparator" w:id="0">
    <w:p w14:paraId="67277282" w14:textId="77777777" w:rsidR="006E1BE8" w:rsidRDefault="006E1B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9B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5E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59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1BE8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B9D3"/>
  <w15:chartTrackingRefBased/>
  <w15:docId w15:val="{C76C4A7B-86AD-4DFB-BEA8-F4AD7363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2025-06-12T12:20:00Z</dcterms:created>
  <dcterms:modified xsi:type="dcterms:W3CDTF">2025-06-12T12:20:00Z</dcterms:modified>
</cp:coreProperties>
</file>