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C477" w14:textId="77777777" w:rsidR="00E96FC4" w:rsidRDefault="00E96FC4" w:rsidP="00E96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Griffin SHEPHERD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fl.1408-10)</w:t>
      </w:r>
    </w:p>
    <w:p w14:paraId="51E3107A" w14:textId="77777777" w:rsidR="00E96FC4" w:rsidRDefault="00E96FC4" w:rsidP="00E96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Hay.</w:t>
      </w:r>
    </w:p>
    <w:p w14:paraId="0EFBECEB" w14:textId="77777777" w:rsidR="00E96FC4" w:rsidRDefault="00E96FC4" w:rsidP="00E96FC4">
      <w:pPr>
        <w:pStyle w:val="NoSpacing"/>
        <w:rPr>
          <w:rFonts w:cs="Times New Roman"/>
          <w:szCs w:val="24"/>
        </w:rPr>
      </w:pPr>
    </w:p>
    <w:p w14:paraId="71BCA99E" w14:textId="77777777" w:rsidR="00E96FC4" w:rsidRDefault="00E96FC4" w:rsidP="00E96FC4">
      <w:pPr>
        <w:pStyle w:val="NoSpacing"/>
        <w:rPr>
          <w:rFonts w:cs="Times New Roman"/>
          <w:szCs w:val="24"/>
        </w:rPr>
      </w:pPr>
    </w:p>
    <w:p w14:paraId="6DC3FFB7" w14:textId="77777777" w:rsidR="00E96FC4" w:rsidRDefault="00E96FC4" w:rsidP="00E96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Oct.1408</w:t>
      </w:r>
      <w:r>
        <w:rPr>
          <w:rFonts w:cs="Times New Roman"/>
          <w:szCs w:val="24"/>
        </w:rPr>
        <w:tab/>
        <w:t>He became Vicar of Mansel Gamage by exchange.</w:t>
      </w:r>
    </w:p>
    <w:p w14:paraId="13361049" w14:textId="77777777" w:rsidR="00E96FC4" w:rsidRDefault="00E96FC4" w:rsidP="00E96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3B8">
          <w:rPr>
            <w:rStyle w:val="Hyperlink"/>
            <w:rFonts w:cs="Times New Roman"/>
            <w:szCs w:val="24"/>
          </w:rPr>
          <w:t>www.melocki.org.uk/diocese/ManselGamage.html</w:t>
        </w:r>
      </w:hyperlink>
      <w:r>
        <w:rPr>
          <w:rFonts w:cs="Times New Roman"/>
          <w:szCs w:val="24"/>
        </w:rPr>
        <w:t>)</w:t>
      </w:r>
    </w:p>
    <w:p w14:paraId="1C1B7D4A" w14:textId="77777777" w:rsidR="00E96FC4" w:rsidRDefault="00E96FC4" w:rsidP="00E96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Apr.1410</w:t>
      </w:r>
      <w:r>
        <w:rPr>
          <w:rFonts w:cs="Times New Roman"/>
          <w:szCs w:val="24"/>
        </w:rPr>
        <w:tab/>
        <w:t xml:space="preserve">He exchanged with John ap Howell, Vicar of </w:t>
      </w:r>
      <w:proofErr w:type="spellStart"/>
      <w:r>
        <w:rPr>
          <w:rFonts w:cs="Times New Roman"/>
          <w:szCs w:val="24"/>
        </w:rPr>
        <w:t>Llanigon</w:t>
      </w:r>
      <w:proofErr w:type="spellEnd"/>
      <w:r>
        <w:rPr>
          <w:rFonts w:cs="Times New Roman"/>
          <w:szCs w:val="24"/>
        </w:rPr>
        <w:t>(q.v.).  (ibid.)</w:t>
      </w:r>
    </w:p>
    <w:p w14:paraId="65A23F45" w14:textId="77777777" w:rsidR="00E96FC4" w:rsidRDefault="00E96FC4" w:rsidP="00E96FC4">
      <w:pPr>
        <w:pStyle w:val="NoSpacing"/>
        <w:rPr>
          <w:rFonts w:cs="Times New Roman"/>
          <w:szCs w:val="24"/>
        </w:rPr>
      </w:pPr>
    </w:p>
    <w:p w14:paraId="1C622D89" w14:textId="77777777" w:rsidR="00E96FC4" w:rsidRDefault="00E96FC4" w:rsidP="00E96FC4">
      <w:pPr>
        <w:pStyle w:val="NoSpacing"/>
        <w:rPr>
          <w:rFonts w:cs="Times New Roman"/>
          <w:szCs w:val="24"/>
        </w:rPr>
      </w:pPr>
    </w:p>
    <w:p w14:paraId="7D7990B8" w14:textId="77777777" w:rsidR="00E96FC4" w:rsidRDefault="00E96FC4" w:rsidP="00E96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522418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D98A" w14:textId="77777777" w:rsidR="00E96FC4" w:rsidRDefault="00E96FC4" w:rsidP="009139A6">
      <w:r>
        <w:separator/>
      </w:r>
    </w:p>
  </w:endnote>
  <w:endnote w:type="continuationSeparator" w:id="0">
    <w:p w14:paraId="17C667BD" w14:textId="77777777" w:rsidR="00E96FC4" w:rsidRDefault="00E96F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E6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D6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44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0497" w14:textId="77777777" w:rsidR="00E96FC4" w:rsidRDefault="00E96FC4" w:rsidP="009139A6">
      <w:r>
        <w:separator/>
      </w:r>
    </w:p>
  </w:footnote>
  <w:footnote w:type="continuationSeparator" w:id="0">
    <w:p w14:paraId="25FE317E" w14:textId="77777777" w:rsidR="00E96FC4" w:rsidRDefault="00E96F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8C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24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A0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C4"/>
    <w:rsid w:val="000666E0"/>
    <w:rsid w:val="001F788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96FC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E631"/>
  <w15:chartTrackingRefBased/>
  <w15:docId w15:val="{F2E680A4-7CDB-45AD-9154-E6F0610C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96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ManselGamag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2025-02-20T21:20:00Z</dcterms:created>
  <dcterms:modified xsi:type="dcterms:W3CDTF">2025-02-20T21:21:00Z</dcterms:modified>
</cp:coreProperties>
</file>