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C93A" w14:textId="77777777" w:rsidR="004D7A1D" w:rsidRDefault="004D7A1D" w:rsidP="004D7A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SHEPHERD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EA28F77" w14:textId="77777777" w:rsidR="004D7A1D" w:rsidRDefault="004D7A1D" w:rsidP="004D7A1D">
      <w:pPr>
        <w:pStyle w:val="NoSpacing"/>
        <w:jc w:val="both"/>
        <w:rPr>
          <w:rFonts w:cs="Times New Roman"/>
          <w:szCs w:val="24"/>
        </w:rPr>
      </w:pPr>
    </w:p>
    <w:p w14:paraId="0D667019" w14:textId="77777777" w:rsidR="004D7A1D" w:rsidRDefault="004D7A1D" w:rsidP="004D7A1D">
      <w:pPr>
        <w:pStyle w:val="NoSpacing"/>
        <w:jc w:val="both"/>
        <w:rPr>
          <w:rFonts w:cs="Times New Roman"/>
          <w:szCs w:val="24"/>
        </w:rPr>
      </w:pPr>
    </w:p>
    <w:p w14:paraId="2DE71479" w14:textId="77777777" w:rsidR="004D7A1D" w:rsidRDefault="004D7A1D" w:rsidP="004D7A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Robyns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Hilderstone</w:t>
      </w:r>
      <w:proofErr w:type="spellEnd"/>
      <w:r>
        <w:rPr>
          <w:rFonts w:cs="Times New Roman"/>
          <w:szCs w:val="24"/>
        </w:rPr>
        <w:t>(q.v.) and</w:t>
      </w:r>
    </w:p>
    <w:p w14:paraId="150931F0" w14:textId="77777777" w:rsidR="004D7A1D" w:rsidRDefault="004D7A1D" w:rsidP="004D7A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Crome of </w:t>
      </w:r>
      <w:proofErr w:type="spellStart"/>
      <w:r>
        <w:rPr>
          <w:rFonts w:cs="Times New Roman"/>
          <w:szCs w:val="24"/>
        </w:rPr>
        <w:t>Billingford</w:t>
      </w:r>
      <w:proofErr w:type="spellEnd"/>
      <w:r>
        <w:rPr>
          <w:rFonts w:cs="Times New Roman"/>
          <w:szCs w:val="24"/>
        </w:rPr>
        <w:t>(q.v.).</w:t>
      </w:r>
    </w:p>
    <w:p w14:paraId="1CCD7EB5" w14:textId="77777777" w:rsidR="004D7A1D" w:rsidRDefault="004D7A1D" w:rsidP="004D7A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282BA47" w14:textId="77777777" w:rsidR="004D7A1D" w:rsidRDefault="004D7A1D" w:rsidP="004D7A1D">
      <w:pPr>
        <w:pStyle w:val="NoSpacing"/>
        <w:jc w:val="both"/>
        <w:rPr>
          <w:rFonts w:cs="Times New Roman"/>
          <w:szCs w:val="24"/>
        </w:rPr>
      </w:pPr>
    </w:p>
    <w:p w14:paraId="3C30E513" w14:textId="77777777" w:rsidR="004D7A1D" w:rsidRDefault="004D7A1D" w:rsidP="004D7A1D">
      <w:pPr>
        <w:pStyle w:val="NoSpacing"/>
        <w:jc w:val="both"/>
        <w:rPr>
          <w:rFonts w:cs="Times New Roman"/>
          <w:szCs w:val="24"/>
        </w:rPr>
      </w:pPr>
    </w:p>
    <w:p w14:paraId="3AD0D4FB" w14:textId="77777777" w:rsidR="004D7A1D" w:rsidRDefault="004D7A1D" w:rsidP="004D7A1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4A8821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9F31" w14:textId="77777777" w:rsidR="004D7A1D" w:rsidRDefault="004D7A1D" w:rsidP="009139A6">
      <w:r>
        <w:separator/>
      </w:r>
    </w:p>
  </w:endnote>
  <w:endnote w:type="continuationSeparator" w:id="0">
    <w:p w14:paraId="2A4B18B7" w14:textId="77777777" w:rsidR="004D7A1D" w:rsidRDefault="004D7A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F4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B9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71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3663" w14:textId="77777777" w:rsidR="004D7A1D" w:rsidRDefault="004D7A1D" w:rsidP="009139A6">
      <w:r>
        <w:separator/>
      </w:r>
    </w:p>
  </w:footnote>
  <w:footnote w:type="continuationSeparator" w:id="0">
    <w:p w14:paraId="35F92E5F" w14:textId="77777777" w:rsidR="004D7A1D" w:rsidRDefault="004D7A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28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F6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C6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1D"/>
    <w:rsid w:val="000666E0"/>
    <w:rsid w:val="002510B7"/>
    <w:rsid w:val="00270799"/>
    <w:rsid w:val="004D7A1D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DD3BA"/>
  <w15:chartTrackingRefBased/>
  <w15:docId w15:val="{DB124CCF-44FE-4A04-B623-58B2B689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D7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2025-02-03T15:23:00Z</dcterms:created>
  <dcterms:modified xsi:type="dcterms:W3CDTF">2025-02-03T15:24:00Z</dcterms:modified>
</cp:coreProperties>
</file>