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F2B6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SHEPHERD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12AFFEA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</w:p>
    <w:p w14:paraId="49A89F01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</w:p>
    <w:p w14:paraId="64E8D1E3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Talman of Southwold, Suffolk(q.v.),</w:t>
      </w:r>
    </w:p>
    <w:p w14:paraId="52C8DA37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Walter </w:t>
      </w:r>
      <w:proofErr w:type="spellStart"/>
      <w:r>
        <w:rPr>
          <w:rFonts w:cs="Times New Roman"/>
          <w:szCs w:val="24"/>
        </w:rPr>
        <w:t>Fydell</w:t>
      </w:r>
      <w:proofErr w:type="spellEnd"/>
      <w:r>
        <w:rPr>
          <w:rFonts w:cs="Times New Roman"/>
          <w:szCs w:val="24"/>
        </w:rPr>
        <w:t xml:space="preserve"> of Lange(q.v.), Henry </w:t>
      </w:r>
      <w:proofErr w:type="spellStart"/>
      <w:r>
        <w:rPr>
          <w:rFonts w:cs="Times New Roman"/>
          <w:szCs w:val="24"/>
        </w:rPr>
        <w:t>Makr</w:t>
      </w:r>
      <w:proofErr w:type="spellEnd"/>
      <w:r>
        <w:rPr>
          <w:rFonts w:cs="Times New Roman"/>
          <w:szCs w:val="24"/>
        </w:rPr>
        <w:t xml:space="preserve"> of West Beckham, Norfolk(q.v.),</w:t>
      </w:r>
    </w:p>
    <w:p w14:paraId="7E684745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William </w:t>
      </w:r>
      <w:proofErr w:type="spellStart"/>
      <w:r>
        <w:rPr>
          <w:rFonts w:cs="Times New Roman"/>
          <w:szCs w:val="24"/>
        </w:rPr>
        <w:t>Glasewryght</w:t>
      </w:r>
      <w:proofErr w:type="spellEnd"/>
      <w:r>
        <w:rPr>
          <w:rFonts w:cs="Times New Roman"/>
          <w:szCs w:val="24"/>
        </w:rPr>
        <w:t xml:space="preserve"> of East Dereham(q.v.).</w:t>
      </w:r>
    </w:p>
    <w:p w14:paraId="0183135D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C8A7C7A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</w:p>
    <w:p w14:paraId="07D615D0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</w:p>
    <w:p w14:paraId="3B0F8219" w14:textId="77777777" w:rsidR="00FE775C" w:rsidRDefault="00FE775C" w:rsidP="00FE775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3CF82C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8125" w14:textId="77777777" w:rsidR="00FE775C" w:rsidRDefault="00FE775C" w:rsidP="009139A6">
      <w:r>
        <w:separator/>
      </w:r>
    </w:p>
  </w:endnote>
  <w:endnote w:type="continuationSeparator" w:id="0">
    <w:p w14:paraId="766F9C25" w14:textId="77777777" w:rsidR="00FE775C" w:rsidRDefault="00FE77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DB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19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F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5061" w14:textId="77777777" w:rsidR="00FE775C" w:rsidRDefault="00FE775C" w:rsidP="009139A6">
      <w:r>
        <w:separator/>
      </w:r>
    </w:p>
  </w:footnote>
  <w:footnote w:type="continuationSeparator" w:id="0">
    <w:p w14:paraId="57062B31" w14:textId="77777777" w:rsidR="00FE775C" w:rsidRDefault="00FE77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81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2B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17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5C"/>
    <w:rsid w:val="000666E0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C8A2"/>
  <w15:chartTrackingRefBased/>
  <w15:docId w15:val="{D4F4632B-C07E-46EB-A502-B16CD77E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7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2025-02-03T15:26:00Z</dcterms:created>
  <dcterms:modified xsi:type="dcterms:W3CDTF">2025-02-03T15:27:00Z</dcterms:modified>
</cp:coreProperties>
</file>