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C4F9" w14:textId="77777777" w:rsidR="00BE6186" w:rsidRDefault="00BE6186" w:rsidP="00BE6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SHEPHURD</w:t>
      </w:r>
      <w:r>
        <w:rPr>
          <w:rFonts w:cs="Times New Roman"/>
          <w:szCs w:val="24"/>
        </w:rPr>
        <w:t xml:space="preserve">      (d.ca.1426)</w:t>
      </w:r>
    </w:p>
    <w:p w14:paraId="2C2163B1" w14:textId="77777777" w:rsidR="00BE6186" w:rsidRDefault="00BE6186" w:rsidP="00BE6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 Butcher.</w:t>
      </w:r>
    </w:p>
    <w:p w14:paraId="17FA51F9" w14:textId="77777777" w:rsidR="00BE6186" w:rsidRDefault="00BE6186" w:rsidP="00BE6186">
      <w:pPr>
        <w:pStyle w:val="NoSpacing"/>
        <w:rPr>
          <w:rFonts w:cs="Times New Roman"/>
          <w:szCs w:val="24"/>
        </w:rPr>
      </w:pPr>
    </w:p>
    <w:p w14:paraId="79277AAC" w14:textId="77777777" w:rsidR="00BE6186" w:rsidRDefault="00BE6186" w:rsidP="00BE6186">
      <w:pPr>
        <w:pStyle w:val="NoSpacing"/>
        <w:rPr>
          <w:rFonts w:cs="Times New Roman"/>
          <w:szCs w:val="24"/>
        </w:rPr>
      </w:pPr>
    </w:p>
    <w:p w14:paraId="7A9A01AE" w14:textId="77777777" w:rsidR="00BE6186" w:rsidRDefault="00BE6186" w:rsidP="00BE6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>Probate of his Will.</w:t>
      </w:r>
    </w:p>
    <w:p w14:paraId="013F7151" w14:textId="77777777" w:rsidR="00BE6186" w:rsidRDefault="00BE6186" w:rsidP="00BE6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9EAE2B3" w14:textId="77777777" w:rsidR="00BE6186" w:rsidRDefault="00BE6186" w:rsidP="00BE6186">
      <w:pPr>
        <w:pStyle w:val="NoSpacing"/>
        <w:rPr>
          <w:rFonts w:cs="Times New Roman"/>
          <w:szCs w:val="24"/>
        </w:rPr>
      </w:pPr>
    </w:p>
    <w:p w14:paraId="4307E8A9" w14:textId="77777777" w:rsidR="00BE6186" w:rsidRDefault="00BE6186" w:rsidP="00BE6186">
      <w:pPr>
        <w:pStyle w:val="NoSpacing"/>
        <w:rPr>
          <w:rFonts w:cs="Times New Roman"/>
          <w:szCs w:val="24"/>
        </w:rPr>
      </w:pPr>
    </w:p>
    <w:p w14:paraId="21757589" w14:textId="77777777" w:rsidR="00BE6186" w:rsidRDefault="00BE6186" w:rsidP="00BE6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2F0030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E3C0" w14:textId="77777777" w:rsidR="00BE6186" w:rsidRDefault="00BE6186" w:rsidP="009139A6">
      <w:r>
        <w:separator/>
      </w:r>
    </w:p>
  </w:endnote>
  <w:endnote w:type="continuationSeparator" w:id="0">
    <w:p w14:paraId="4F4F57C5" w14:textId="77777777" w:rsidR="00BE6186" w:rsidRDefault="00BE61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12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45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9B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53D2" w14:textId="77777777" w:rsidR="00BE6186" w:rsidRDefault="00BE6186" w:rsidP="009139A6">
      <w:r>
        <w:separator/>
      </w:r>
    </w:p>
  </w:footnote>
  <w:footnote w:type="continuationSeparator" w:id="0">
    <w:p w14:paraId="55B3479B" w14:textId="77777777" w:rsidR="00BE6186" w:rsidRDefault="00BE61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35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C8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32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86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618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70DE"/>
  <w15:chartTrackingRefBased/>
  <w15:docId w15:val="{5A270648-4D68-43D9-8522-EA7F404B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2025-05-31T18:16:00Z</dcterms:created>
  <dcterms:modified xsi:type="dcterms:W3CDTF">2025-05-31T18:16:00Z</dcterms:modified>
</cp:coreProperties>
</file>