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655F" w14:textId="77777777" w:rsidR="00E076B5" w:rsidRDefault="00E076B5" w:rsidP="00E076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SHIRBURNE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309A290" w14:textId="77777777" w:rsidR="00E076B5" w:rsidRDefault="00E076B5" w:rsidP="00E076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3AE38DF" w14:textId="77777777" w:rsidR="00E076B5" w:rsidRDefault="00E076B5" w:rsidP="00E076B5">
      <w:pPr>
        <w:pStyle w:val="NoSpacing"/>
        <w:rPr>
          <w:rFonts w:cs="Times New Roman"/>
          <w:szCs w:val="24"/>
        </w:rPr>
      </w:pPr>
    </w:p>
    <w:p w14:paraId="1DC86C3A" w14:textId="77777777" w:rsidR="00E076B5" w:rsidRDefault="00E076B5" w:rsidP="00E076B5">
      <w:pPr>
        <w:pStyle w:val="NoSpacing"/>
        <w:rPr>
          <w:rFonts w:cs="Times New Roman"/>
          <w:szCs w:val="24"/>
        </w:rPr>
      </w:pPr>
    </w:p>
    <w:p w14:paraId="2CEC9CCD" w14:textId="77777777" w:rsidR="00E076B5" w:rsidRDefault="00E076B5" w:rsidP="00E076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Tyrlyngton</w:t>
      </w:r>
      <w:proofErr w:type="spellEnd"/>
      <w:r>
        <w:rPr>
          <w:rFonts w:cs="Times New Roman"/>
          <w:szCs w:val="24"/>
        </w:rPr>
        <w:t>(q.v.).</w:t>
      </w:r>
    </w:p>
    <w:p w14:paraId="0C483300" w14:textId="77777777" w:rsidR="00E076B5" w:rsidRDefault="00E076B5" w:rsidP="00E076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8D94843" w14:textId="77777777" w:rsidR="00E076B5" w:rsidRDefault="00E076B5" w:rsidP="00E076B5">
      <w:pPr>
        <w:pStyle w:val="NoSpacing"/>
        <w:rPr>
          <w:rFonts w:cs="Times New Roman"/>
          <w:szCs w:val="24"/>
        </w:rPr>
      </w:pPr>
    </w:p>
    <w:p w14:paraId="52B61432" w14:textId="77777777" w:rsidR="00E076B5" w:rsidRDefault="00E076B5" w:rsidP="00E076B5">
      <w:pPr>
        <w:pStyle w:val="NoSpacing"/>
        <w:rPr>
          <w:rFonts w:cs="Times New Roman"/>
          <w:szCs w:val="24"/>
        </w:rPr>
      </w:pPr>
    </w:p>
    <w:p w14:paraId="2E31A48C" w14:textId="77777777" w:rsidR="00E076B5" w:rsidRDefault="00E076B5" w:rsidP="00E076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5B6413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6F75" w14:textId="77777777" w:rsidR="00E076B5" w:rsidRDefault="00E076B5" w:rsidP="009139A6">
      <w:r>
        <w:separator/>
      </w:r>
    </w:p>
  </w:endnote>
  <w:endnote w:type="continuationSeparator" w:id="0">
    <w:p w14:paraId="55FBC8D9" w14:textId="77777777" w:rsidR="00E076B5" w:rsidRDefault="00E076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C9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0C9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CF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0A5C" w14:textId="77777777" w:rsidR="00E076B5" w:rsidRDefault="00E076B5" w:rsidP="009139A6">
      <w:r>
        <w:separator/>
      </w:r>
    </w:p>
  </w:footnote>
  <w:footnote w:type="continuationSeparator" w:id="0">
    <w:p w14:paraId="1D2994D9" w14:textId="77777777" w:rsidR="00E076B5" w:rsidRDefault="00E076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7C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FEB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5D1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B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76B5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8E21"/>
  <w15:chartTrackingRefBased/>
  <w15:docId w15:val="{64D1F8A5-2AD7-4E81-908F-787D75EA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7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2024-10-15T20:35:00Z</dcterms:created>
  <dcterms:modified xsi:type="dcterms:W3CDTF">2024-10-15T20:35:00Z</dcterms:modified>
</cp:coreProperties>
</file>