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039C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SHERD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29BF2CA6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Yeoman.</w:t>
      </w:r>
    </w:p>
    <w:p w14:paraId="26209FE4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</w:p>
    <w:p w14:paraId="4CA2C186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</w:p>
    <w:p w14:paraId="1AE70766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2C13A61A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8D80951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</w:p>
    <w:p w14:paraId="62EA220B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</w:p>
    <w:p w14:paraId="4B28F3FC" w14:textId="77777777" w:rsidR="009C1A3B" w:rsidRDefault="009C1A3B" w:rsidP="009C1A3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2FAA19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F735" w14:textId="77777777" w:rsidR="00836AA9" w:rsidRDefault="00836AA9" w:rsidP="00086E2C">
      <w:pPr>
        <w:spacing w:after="0" w:line="240" w:lineRule="auto"/>
      </w:pPr>
      <w:r>
        <w:separator/>
      </w:r>
    </w:p>
  </w:endnote>
  <w:endnote w:type="continuationSeparator" w:id="0">
    <w:p w14:paraId="7FC809CA" w14:textId="77777777" w:rsidR="00836AA9" w:rsidRDefault="00836A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B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7E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866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0EAE" w14:textId="77777777" w:rsidR="00836AA9" w:rsidRDefault="00836AA9" w:rsidP="00086E2C">
      <w:pPr>
        <w:spacing w:after="0" w:line="240" w:lineRule="auto"/>
      </w:pPr>
      <w:r>
        <w:separator/>
      </w:r>
    </w:p>
  </w:footnote>
  <w:footnote w:type="continuationSeparator" w:id="0">
    <w:p w14:paraId="2B852E56" w14:textId="77777777" w:rsidR="00836AA9" w:rsidRDefault="00836A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C5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7F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A5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3B"/>
    <w:rsid w:val="00086E2C"/>
    <w:rsid w:val="000A2E7A"/>
    <w:rsid w:val="002244B7"/>
    <w:rsid w:val="002F5110"/>
    <w:rsid w:val="00314D94"/>
    <w:rsid w:val="00617568"/>
    <w:rsid w:val="006E68FA"/>
    <w:rsid w:val="00836AA9"/>
    <w:rsid w:val="009C1A3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611B"/>
  <w15:chartTrackingRefBased/>
  <w15:docId w15:val="{DC6981F4-7487-4977-8B1B-1BD147A4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1A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1A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245</Characters>
  <Application>Microsoft Office Word</Application>
  <DocSecurity>0</DocSecurity>
  <Lines>11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2025-12-19T23:54:00Z</dcterms:created>
  <dcterms:modified xsi:type="dcterms:W3CDTF">2025-12-19T23:55:00Z</dcterms:modified>
</cp:coreProperties>
</file>