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3C086" w14:textId="77777777" w:rsidR="00A44277" w:rsidRDefault="00A44277" w:rsidP="00A44277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u w:val="single"/>
          <w:lang w:val="en-US"/>
        </w:rPr>
        <w:t>Roger SHERD</w:t>
      </w:r>
      <w:r>
        <w:rPr>
          <w:rFonts w:ascii="Times New Roman" w:hAnsi="Times New Roman" w:cs="Times New Roman"/>
          <w:lang w:val="en-US"/>
        </w:rPr>
        <w:t xml:space="preserve">         (fl.1452)</w:t>
      </w:r>
    </w:p>
    <w:p w14:paraId="40BD91BF" w14:textId="77777777" w:rsidR="00A44277" w:rsidRDefault="00A44277" w:rsidP="00A44277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of Newbold Revel, Warwickshire. Yeoman.</w:t>
      </w:r>
    </w:p>
    <w:p w14:paraId="438D27A6" w14:textId="77777777" w:rsidR="00A44277" w:rsidRDefault="00A44277" w:rsidP="00A44277">
      <w:pPr>
        <w:pStyle w:val="NoSpacing"/>
        <w:rPr>
          <w:rFonts w:ascii="Times New Roman" w:hAnsi="Times New Roman" w:cs="Times New Roman"/>
          <w:lang w:val="en-US"/>
        </w:rPr>
      </w:pPr>
    </w:p>
    <w:p w14:paraId="1936EE4A" w14:textId="77777777" w:rsidR="00A44277" w:rsidRDefault="00A44277" w:rsidP="00A44277">
      <w:pPr>
        <w:pStyle w:val="NoSpacing"/>
        <w:rPr>
          <w:rFonts w:ascii="Times New Roman" w:hAnsi="Times New Roman" w:cs="Times New Roman"/>
          <w:lang w:val="en-US"/>
        </w:rPr>
      </w:pPr>
    </w:p>
    <w:p w14:paraId="6B603E55" w14:textId="77777777" w:rsidR="00A44277" w:rsidRDefault="00A44277" w:rsidP="00A44277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  <w:t>1452</w:t>
      </w:r>
      <w:r>
        <w:rPr>
          <w:rFonts w:ascii="Times New Roman" w:hAnsi="Times New Roman" w:cs="Times New Roman"/>
          <w:lang w:val="en-US"/>
        </w:rPr>
        <w:tab/>
        <w:t>The King indicted him and many others for felony, trespass and insurrection.</w:t>
      </w:r>
    </w:p>
    <w:p w14:paraId="66443E95" w14:textId="77777777" w:rsidR="00A44277" w:rsidRDefault="00A44277" w:rsidP="00A44277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 xml:space="preserve">( </w:t>
      </w:r>
      <w:hyperlink r:id="rId6" w:history="1">
        <w:r w:rsidRPr="006F1B06">
          <w:rPr>
            <w:rStyle w:val="Hyperlink"/>
            <w:rFonts w:ascii="Times New Roman" w:hAnsi="Times New Roman" w:cs="Times New Roman"/>
            <w:lang w:val="en-US"/>
          </w:rPr>
          <w:t>https://waalt.uh.edu/index.php/KB27/763</w:t>
        </w:r>
      </w:hyperlink>
      <w:r>
        <w:rPr>
          <w:rFonts w:ascii="Times New Roman" w:hAnsi="Times New Roman" w:cs="Times New Roman"/>
          <w:lang w:val="en-US"/>
        </w:rPr>
        <w:t xml:space="preserve"> )</w:t>
      </w:r>
    </w:p>
    <w:p w14:paraId="6321D622" w14:textId="77777777" w:rsidR="00A44277" w:rsidRDefault="00A44277" w:rsidP="00A44277">
      <w:pPr>
        <w:pStyle w:val="NoSpacing"/>
        <w:rPr>
          <w:rFonts w:ascii="Times New Roman" w:hAnsi="Times New Roman" w:cs="Times New Roman"/>
          <w:lang w:val="en-US"/>
        </w:rPr>
      </w:pPr>
    </w:p>
    <w:p w14:paraId="2420C7CC" w14:textId="77777777" w:rsidR="00A44277" w:rsidRDefault="00A44277" w:rsidP="00A44277">
      <w:pPr>
        <w:pStyle w:val="NoSpacing"/>
        <w:rPr>
          <w:rFonts w:ascii="Times New Roman" w:hAnsi="Times New Roman" w:cs="Times New Roman"/>
          <w:lang w:val="en-US"/>
        </w:rPr>
      </w:pPr>
    </w:p>
    <w:p w14:paraId="189D90BD" w14:textId="77777777" w:rsidR="00A44277" w:rsidRDefault="00A44277" w:rsidP="00A44277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19 December 2025</w:t>
      </w:r>
    </w:p>
    <w:p w14:paraId="5245C7B5" w14:textId="77777777" w:rsidR="00617568" w:rsidRPr="00A44277" w:rsidRDefault="00617568" w:rsidP="00A44277"/>
    <w:sectPr w:rsidR="00617568" w:rsidRPr="00A4427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87722E" w14:textId="77777777" w:rsidR="00E26995" w:rsidRDefault="00E26995" w:rsidP="00086E2C">
      <w:pPr>
        <w:spacing w:after="0" w:line="240" w:lineRule="auto"/>
      </w:pPr>
      <w:r>
        <w:separator/>
      </w:r>
    </w:p>
  </w:endnote>
  <w:endnote w:type="continuationSeparator" w:id="0">
    <w:p w14:paraId="71DC1131" w14:textId="77777777" w:rsidR="00E26995" w:rsidRDefault="00E26995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4D742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3F3B5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6FBA7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F864C5" w14:textId="77777777" w:rsidR="00E26995" w:rsidRDefault="00E26995" w:rsidP="00086E2C">
      <w:pPr>
        <w:spacing w:after="0" w:line="240" w:lineRule="auto"/>
      </w:pPr>
      <w:r>
        <w:separator/>
      </w:r>
    </w:p>
  </w:footnote>
  <w:footnote w:type="continuationSeparator" w:id="0">
    <w:p w14:paraId="694F6218" w14:textId="77777777" w:rsidR="00E26995" w:rsidRDefault="00E26995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8FA61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8DC15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0DC0E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277"/>
    <w:rsid w:val="00086E2C"/>
    <w:rsid w:val="000A2E7A"/>
    <w:rsid w:val="002244B7"/>
    <w:rsid w:val="002F5110"/>
    <w:rsid w:val="00314D94"/>
    <w:rsid w:val="00617568"/>
    <w:rsid w:val="006E68FA"/>
    <w:rsid w:val="00A44277"/>
    <w:rsid w:val="00E26995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A5B087"/>
  <w15:chartTrackingRefBased/>
  <w15:docId w15:val="{DC7F97ED-5895-4036-B837-9310D5523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A4427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44277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63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0</TotalTime>
  <Pages>1</Pages>
  <Words>29</Words>
  <Characters>247</Characters>
  <Application>Microsoft Office Word</Application>
  <DocSecurity>0</DocSecurity>
  <Lines>11</Lines>
  <Paragraphs>6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2025-12-20T01:49:00Z</dcterms:created>
  <dcterms:modified xsi:type="dcterms:W3CDTF">2025-12-20T01:49:00Z</dcterms:modified>
</cp:coreProperties>
</file>