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D22B" w14:textId="77777777" w:rsidR="00680B1C" w:rsidRDefault="00680B1C" w:rsidP="00680B1C">
      <w:pPr>
        <w:pStyle w:val="NoSpacing"/>
        <w:rPr>
          <w:rFonts w:cs="Times New Roman"/>
          <w:szCs w:val="24"/>
        </w:rPr>
      </w:pPr>
      <w:r>
        <w:rPr>
          <w:u w:val="single"/>
        </w:rPr>
        <w:t>John SHERER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fl.1438)</w:t>
      </w:r>
    </w:p>
    <w:p w14:paraId="63B5862C" w14:textId="77777777" w:rsidR="00680B1C" w:rsidRDefault="00680B1C" w:rsidP="00680B1C">
      <w:pPr>
        <w:pStyle w:val="NoSpacing"/>
        <w:rPr>
          <w:rFonts w:cs="Times New Roman"/>
          <w:szCs w:val="24"/>
        </w:rPr>
      </w:pPr>
    </w:p>
    <w:p w14:paraId="45E93BEC" w14:textId="77777777" w:rsidR="00680B1C" w:rsidRDefault="00680B1C" w:rsidP="00680B1C">
      <w:pPr>
        <w:pStyle w:val="NoSpacing"/>
        <w:rPr>
          <w:rFonts w:cs="Times New Roman"/>
          <w:szCs w:val="24"/>
        </w:rPr>
      </w:pPr>
    </w:p>
    <w:p w14:paraId="1FACA2D4" w14:textId="77777777" w:rsidR="00680B1C" w:rsidRDefault="00680B1C" w:rsidP="00680B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Chichester into</w:t>
      </w:r>
    </w:p>
    <w:p w14:paraId="3CEF6D8A" w14:textId="77777777" w:rsidR="00680B1C" w:rsidRDefault="00680B1C" w:rsidP="00680B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Humphrey FitzAlan(q.v.).</w:t>
      </w:r>
    </w:p>
    <w:p w14:paraId="484A2EC2" w14:textId="77777777" w:rsidR="00680B1C" w:rsidRDefault="00680B1C" w:rsidP="00680B1C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60F0AA55" w14:textId="77777777" w:rsidR="00680B1C" w:rsidRDefault="00680B1C" w:rsidP="00680B1C">
      <w:pPr>
        <w:pStyle w:val="NoSpacing"/>
        <w:ind w:left="720" w:firstLine="720"/>
      </w:pPr>
      <w:r>
        <w:t>pub. by the Boydell Press p.56)</w:t>
      </w:r>
    </w:p>
    <w:p w14:paraId="0BC36143" w14:textId="77777777" w:rsidR="00680B1C" w:rsidRDefault="00680B1C" w:rsidP="00680B1C">
      <w:pPr>
        <w:pStyle w:val="NoSpacing"/>
      </w:pPr>
    </w:p>
    <w:p w14:paraId="61770DC5" w14:textId="77777777" w:rsidR="00680B1C" w:rsidRDefault="00680B1C" w:rsidP="00680B1C">
      <w:pPr>
        <w:pStyle w:val="NoSpacing"/>
      </w:pPr>
    </w:p>
    <w:p w14:paraId="2F5834E1" w14:textId="77777777" w:rsidR="00680B1C" w:rsidRDefault="00680B1C" w:rsidP="00680B1C">
      <w:pPr>
        <w:pStyle w:val="NoSpacing"/>
      </w:pPr>
      <w:r>
        <w:t>14 January 2025</w:t>
      </w:r>
    </w:p>
    <w:p w14:paraId="1D78DA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829A" w14:textId="77777777" w:rsidR="00680B1C" w:rsidRDefault="00680B1C" w:rsidP="009139A6">
      <w:r>
        <w:separator/>
      </w:r>
    </w:p>
  </w:endnote>
  <w:endnote w:type="continuationSeparator" w:id="0">
    <w:p w14:paraId="0E5172C5" w14:textId="77777777" w:rsidR="00680B1C" w:rsidRDefault="00680B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13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36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F9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AB7F" w14:textId="77777777" w:rsidR="00680B1C" w:rsidRDefault="00680B1C" w:rsidP="009139A6">
      <w:r>
        <w:separator/>
      </w:r>
    </w:p>
  </w:footnote>
  <w:footnote w:type="continuationSeparator" w:id="0">
    <w:p w14:paraId="1403645F" w14:textId="77777777" w:rsidR="00680B1C" w:rsidRDefault="00680B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A8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6E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19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1C"/>
    <w:rsid w:val="000666E0"/>
    <w:rsid w:val="002510B7"/>
    <w:rsid w:val="00270799"/>
    <w:rsid w:val="005C130B"/>
    <w:rsid w:val="00680B1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040F"/>
  <w15:chartTrackingRefBased/>
  <w15:docId w15:val="{2A0DDB56-B7B2-442A-B907-E78FB7FB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2025-01-14T20:59:00Z</dcterms:created>
  <dcterms:modified xsi:type="dcterms:W3CDTF">2025-01-14T21:00:00Z</dcterms:modified>
</cp:coreProperties>
</file>