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4094" w14:textId="77777777" w:rsidR="008D6902" w:rsidRDefault="008D6902" w:rsidP="008D69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SHERMAN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fl.1437)</w:t>
      </w:r>
    </w:p>
    <w:p w14:paraId="58DE6533" w14:textId="77777777" w:rsidR="008D6902" w:rsidRDefault="008D6902" w:rsidP="008D6902">
      <w:pPr>
        <w:pStyle w:val="NoSpacing"/>
        <w:rPr>
          <w:rFonts w:cs="Times New Roman"/>
          <w:szCs w:val="24"/>
        </w:rPr>
      </w:pPr>
    </w:p>
    <w:p w14:paraId="66DD440B" w14:textId="77777777" w:rsidR="008D6902" w:rsidRDefault="008D6902" w:rsidP="008D6902">
      <w:pPr>
        <w:pStyle w:val="NoSpacing"/>
        <w:rPr>
          <w:rFonts w:cs="Times New Roman"/>
          <w:szCs w:val="24"/>
        </w:rPr>
      </w:pPr>
    </w:p>
    <w:p w14:paraId="51885720" w14:textId="77777777" w:rsidR="008D6902" w:rsidRDefault="008D6902" w:rsidP="008D69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Nov.1437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officii</w:t>
      </w:r>
      <w:proofErr w:type="spellEnd"/>
      <w:r>
        <w:rPr>
          <w:rFonts w:cs="Times New Roman"/>
          <w:szCs w:val="24"/>
        </w:rPr>
        <w:t xml:space="preserve"> held in Holt, Norfolk,</w:t>
      </w:r>
    </w:p>
    <w:p w14:paraId="76834D80" w14:textId="77777777" w:rsidR="008D6902" w:rsidRDefault="008D6902" w:rsidP="008D69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the lands of Giles </w:t>
      </w:r>
      <w:proofErr w:type="spellStart"/>
      <w:r>
        <w:rPr>
          <w:rFonts w:cs="Times New Roman"/>
          <w:szCs w:val="24"/>
        </w:rPr>
        <w:t>Lanerok</w:t>
      </w:r>
      <w:proofErr w:type="spellEnd"/>
      <w:r>
        <w:rPr>
          <w:rFonts w:cs="Times New Roman"/>
          <w:szCs w:val="24"/>
        </w:rPr>
        <w:t>(q.v.).</w:t>
      </w:r>
    </w:p>
    <w:p w14:paraId="26411067" w14:textId="77777777" w:rsidR="008D6902" w:rsidRDefault="008D6902" w:rsidP="008D6902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p.98)</w:t>
      </w:r>
    </w:p>
    <w:p w14:paraId="291EFE49" w14:textId="77777777" w:rsidR="008D6902" w:rsidRDefault="008D6902" w:rsidP="008D6902">
      <w:pPr>
        <w:pStyle w:val="NoSpacing"/>
        <w:rPr>
          <w:rFonts w:cs="Times New Roman"/>
          <w:szCs w:val="24"/>
        </w:rPr>
      </w:pPr>
    </w:p>
    <w:p w14:paraId="250DF935" w14:textId="77777777" w:rsidR="008D6902" w:rsidRDefault="008D6902" w:rsidP="008D6902">
      <w:pPr>
        <w:pStyle w:val="NoSpacing"/>
        <w:rPr>
          <w:rFonts w:cs="Times New Roman"/>
          <w:szCs w:val="24"/>
        </w:rPr>
      </w:pPr>
    </w:p>
    <w:p w14:paraId="241E330F" w14:textId="77777777" w:rsidR="008D6902" w:rsidRDefault="008D6902" w:rsidP="008D69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March 2025</w:t>
      </w:r>
    </w:p>
    <w:p w14:paraId="4786179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1C539" w14:textId="77777777" w:rsidR="008D6902" w:rsidRDefault="008D6902" w:rsidP="009139A6">
      <w:r>
        <w:separator/>
      </w:r>
    </w:p>
  </w:endnote>
  <w:endnote w:type="continuationSeparator" w:id="0">
    <w:p w14:paraId="7507554A" w14:textId="77777777" w:rsidR="008D6902" w:rsidRDefault="008D690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D5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40D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DC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564F9" w14:textId="77777777" w:rsidR="008D6902" w:rsidRDefault="008D6902" w:rsidP="009139A6">
      <w:r>
        <w:separator/>
      </w:r>
    </w:p>
  </w:footnote>
  <w:footnote w:type="continuationSeparator" w:id="0">
    <w:p w14:paraId="066D2CF2" w14:textId="77777777" w:rsidR="008D6902" w:rsidRDefault="008D690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9B3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D3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85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02"/>
    <w:rsid w:val="000666E0"/>
    <w:rsid w:val="00163462"/>
    <w:rsid w:val="002510B7"/>
    <w:rsid w:val="00270799"/>
    <w:rsid w:val="005C130B"/>
    <w:rsid w:val="00826F5C"/>
    <w:rsid w:val="008D6902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99B0D"/>
  <w15:chartTrackingRefBased/>
  <w15:docId w15:val="{25E2CACD-BF2B-4747-A7A0-61905C5C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2025-03-03T07:26:00Z</dcterms:created>
  <dcterms:modified xsi:type="dcterms:W3CDTF">2025-03-03T07:26:00Z</dcterms:modified>
</cp:coreProperties>
</file>