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E966" w14:textId="77777777" w:rsidR="00F74D45" w:rsidRPr="00077717" w:rsidRDefault="00F74D45" w:rsidP="00F74D45">
      <w:pPr>
        <w:pStyle w:val="NoSpacing"/>
        <w:rPr>
          <w:rFonts w:cs="Times New Roman"/>
          <w:szCs w:val="24"/>
        </w:rPr>
      </w:pPr>
      <w:r w:rsidRPr="00077717">
        <w:rPr>
          <w:rFonts w:cs="Times New Roman"/>
          <w:szCs w:val="24"/>
          <w:u w:val="single"/>
        </w:rPr>
        <w:t>John SHERMAN</w:t>
      </w:r>
      <w:r w:rsidRPr="00077717">
        <w:rPr>
          <w:rFonts w:cs="Times New Roman"/>
          <w:szCs w:val="24"/>
        </w:rPr>
        <w:t xml:space="preserve">   </w:t>
      </w:r>
      <w:proofErr w:type="gramStart"/>
      <w:r w:rsidRPr="00077717">
        <w:rPr>
          <w:rFonts w:cs="Times New Roman"/>
          <w:szCs w:val="24"/>
        </w:rPr>
        <w:t xml:space="preserve">   (</w:t>
      </w:r>
      <w:proofErr w:type="gramEnd"/>
      <w:r w:rsidRPr="00077717">
        <w:rPr>
          <w:rFonts w:cs="Times New Roman"/>
          <w:szCs w:val="24"/>
        </w:rPr>
        <w:t>d.ca.1483)</w:t>
      </w:r>
    </w:p>
    <w:p w14:paraId="0A9EA176" w14:textId="77777777" w:rsidR="00F74D45" w:rsidRPr="00077717" w:rsidRDefault="00F74D45" w:rsidP="00F74D45">
      <w:pPr>
        <w:pStyle w:val="NoSpacing"/>
        <w:rPr>
          <w:rFonts w:cs="Times New Roman"/>
          <w:szCs w:val="24"/>
        </w:rPr>
      </w:pPr>
      <w:r w:rsidRPr="00077717">
        <w:rPr>
          <w:rFonts w:cs="Times New Roman"/>
          <w:szCs w:val="24"/>
        </w:rPr>
        <w:t xml:space="preserve">of </w:t>
      </w:r>
      <w:proofErr w:type="spellStart"/>
      <w:proofErr w:type="gramStart"/>
      <w:r w:rsidRPr="00077717">
        <w:rPr>
          <w:rFonts w:cs="Times New Roman"/>
          <w:szCs w:val="24"/>
        </w:rPr>
        <w:t>St.Andrew’s</w:t>
      </w:r>
      <w:proofErr w:type="spellEnd"/>
      <w:proofErr w:type="gramEnd"/>
      <w:r w:rsidRPr="00077717">
        <w:rPr>
          <w:rFonts w:cs="Times New Roman"/>
          <w:szCs w:val="24"/>
        </w:rPr>
        <w:t>, Lewes, Sussex.</w:t>
      </w:r>
    </w:p>
    <w:p w14:paraId="02A4D036" w14:textId="77777777" w:rsidR="00F74D45" w:rsidRPr="00077717" w:rsidRDefault="00F74D45" w:rsidP="00F74D45">
      <w:pPr>
        <w:pStyle w:val="NoSpacing"/>
        <w:rPr>
          <w:rFonts w:cs="Times New Roman"/>
          <w:szCs w:val="24"/>
        </w:rPr>
      </w:pPr>
    </w:p>
    <w:p w14:paraId="07D45EC5" w14:textId="77777777" w:rsidR="00F74D45" w:rsidRPr="00077717" w:rsidRDefault="00F74D45" w:rsidP="00F74D45">
      <w:pPr>
        <w:pStyle w:val="NoSpacing"/>
        <w:rPr>
          <w:rFonts w:cs="Times New Roman"/>
          <w:szCs w:val="24"/>
        </w:rPr>
      </w:pPr>
    </w:p>
    <w:p w14:paraId="7944530E" w14:textId="77777777" w:rsidR="00F74D45" w:rsidRPr="00077717" w:rsidRDefault="00F74D45" w:rsidP="00F74D45">
      <w:pPr>
        <w:pStyle w:val="NoSpacing"/>
        <w:rPr>
          <w:rFonts w:cs="Times New Roman"/>
          <w:szCs w:val="24"/>
        </w:rPr>
      </w:pPr>
      <w:r w:rsidRPr="00077717">
        <w:rPr>
          <w:rFonts w:cs="Times New Roman"/>
          <w:szCs w:val="24"/>
        </w:rPr>
        <w:tab/>
        <w:t xml:space="preserve">1483 </w:t>
      </w:r>
      <w:r w:rsidRPr="00077717">
        <w:rPr>
          <w:rFonts w:cs="Times New Roman"/>
          <w:szCs w:val="24"/>
        </w:rPr>
        <w:tab/>
        <w:t>He died in or before this time.</w:t>
      </w:r>
    </w:p>
    <w:p w14:paraId="4D33265A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E53395D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</w:p>
    <w:p w14:paraId="19CC897E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</w:p>
    <w:p w14:paraId="56C35F0B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Executor:   Thomas Sherman(q.v.).</w:t>
      </w:r>
    </w:p>
    <w:p w14:paraId="202212A6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</w:p>
    <w:p w14:paraId="56322220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</w:p>
    <w:p w14:paraId="5C540BD3" w14:textId="77777777" w:rsidR="00F74D45" w:rsidRDefault="00F74D45" w:rsidP="00F74D4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p w14:paraId="73FFDF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9901" w14:textId="77777777" w:rsidR="00F74D45" w:rsidRDefault="00F74D45" w:rsidP="009139A6">
      <w:r>
        <w:separator/>
      </w:r>
    </w:p>
  </w:endnote>
  <w:endnote w:type="continuationSeparator" w:id="0">
    <w:p w14:paraId="3EDEF8A6" w14:textId="77777777" w:rsidR="00F74D45" w:rsidRDefault="00F74D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21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D3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22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A8C9" w14:textId="77777777" w:rsidR="00F74D45" w:rsidRDefault="00F74D45" w:rsidP="009139A6">
      <w:r>
        <w:separator/>
      </w:r>
    </w:p>
  </w:footnote>
  <w:footnote w:type="continuationSeparator" w:id="0">
    <w:p w14:paraId="7E614F56" w14:textId="77777777" w:rsidR="00F74D45" w:rsidRDefault="00F74D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AD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34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69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4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4C93"/>
  <w15:chartTrackingRefBased/>
  <w15:docId w15:val="{846FE981-7C8E-465C-A789-A031904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2025-03-03T07:44:00Z</dcterms:created>
  <dcterms:modified xsi:type="dcterms:W3CDTF">2025-03-03T07:44:00Z</dcterms:modified>
</cp:coreProperties>
</file>