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363F" w14:textId="77777777" w:rsidR="00DB7003" w:rsidRDefault="00DB7003" w:rsidP="00DB7003">
      <w:pPr>
        <w:pStyle w:val="NoSpacing"/>
      </w:pPr>
      <w:r>
        <w:rPr>
          <w:u w:val="single"/>
        </w:rPr>
        <w:t>Thomas SHERMAN</w:t>
      </w:r>
      <w:r>
        <w:t xml:space="preserve">       (fl.1463)</w:t>
      </w:r>
    </w:p>
    <w:p w14:paraId="486ED698" w14:textId="77777777" w:rsidR="00DB7003" w:rsidRDefault="00DB7003" w:rsidP="00DB7003">
      <w:pPr>
        <w:pStyle w:val="NoSpacing"/>
      </w:pPr>
      <w:r>
        <w:t>of Covehithe, Suffolk. Labourer.</w:t>
      </w:r>
    </w:p>
    <w:p w14:paraId="5F2B588A" w14:textId="77777777" w:rsidR="00DB7003" w:rsidRDefault="00DB7003" w:rsidP="00DB7003">
      <w:pPr>
        <w:pStyle w:val="NoSpacing"/>
      </w:pPr>
    </w:p>
    <w:p w14:paraId="1CF07F60" w14:textId="77777777" w:rsidR="00DB7003" w:rsidRDefault="00DB7003" w:rsidP="00DB7003">
      <w:pPr>
        <w:pStyle w:val="NoSpacing"/>
      </w:pPr>
    </w:p>
    <w:p w14:paraId="5153462A" w14:textId="77777777" w:rsidR="00DB7003" w:rsidRDefault="00DB7003" w:rsidP="00DB7003">
      <w:pPr>
        <w:pStyle w:val="NoSpacing"/>
      </w:pPr>
      <w:r>
        <w:tab/>
        <w:t>1463</w:t>
      </w:r>
      <w:r>
        <w:tab/>
        <w:t>The King indicted him and 4 others for forcible entry.</w:t>
      </w:r>
    </w:p>
    <w:p w14:paraId="02B78D42" w14:textId="77777777" w:rsidR="00DB7003" w:rsidRDefault="00DB7003" w:rsidP="00DB7003">
      <w:pPr>
        <w:pStyle w:val="NoSpacing"/>
        <w:jc w:val="both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6B2C1D7" w14:textId="77777777" w:rsidR="00DB7003" w:rsidRDefault="00DB7003" w:rsidP="00DB7003">
      <w:pPr>
        <w:pStyle w:val="NoSpacing"/>
        <w:jc w:val="both"/>
        <w:rPr>
          <w:rFonts w:cs="Times New Roman"/>
          <w:szCs w:val="24"/>
        </w:rPr>
      </w:pPr>
    </w:p>
    <w:p w14:paraId="22C33D09" w14:textId="77777777" w:rsidR="00DB7003" w:rsidRDefault="00DB7003" w:rsidP="00DB7003">
      <w:pPr>
        <w:pStyle w:val="NoSpacing"/>
        <w:jc w:val="both"/>
        <w:rPr>
          <w:rFonts w:cs="Times New Roman"/>
          <w:szCs w:val="24"/>
        </w:rPr>
      </w:pPr>
    </w:p>
    <w:p w14:paraId="37094A47" w14:textId="77777777" w:rsidR="00DB7003" w:rsidRDefault="00DB7003" w:rsidP="00DB7003">
      <w:pPr>
        <w:pStyle w:val="NoSpacing"/>
        <w:jc w:val="both"/>
        <w:rPr>
          <w:rFonts w:cs="Times New Roman"/>
          <w:szCs w:val="24"/>
        </w:rPr>
      </w:pPr>
    </w:p>
    <w:p w14:paraId="2C2100F6" w14:textId="69C00177" w:rsidR="00617568" w:rsidRPr="00086E2C" w:rsidRDefault="00DB7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EB88" w14:textId="77777777" w:rsidR="00DB7003" w:rsidRDefault="00DB7003" w:rsidP="00086E2C">
      <w:pPr>
        <w:spacing w:after="0" w:line="240" w:lineRule="auto"/>
      </w:pPr>
      <w:r>
        <w:separator/>
      </w:r>
    </w:p>
  </w:endnote>
  <w:endnote w:type="continuationSeparator" w:id="0">
    <w:p w14:paraId="24162402" w14:textId="77777777" w:rsidR="00DB7003" w:rsidRDefault="00DB700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050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01C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D28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601F" w14:textId="77777777" w:rsidR="00DB7003" w:rsidRDefault="00DB7003" w:rsidP="00086E2C">
      <w:pPr>
        <w:spacing w:after="0" w:line="240" w:lineRule="auto"/>
      </w:pPr>
      <w:r>
        <w:separator/>
      </w:r>
    </w:p>
  </w:footnote>
  <w:footnote w:type="continuationSeparator" w:id="0">
    <w:p w14:paraId="47D5E430" w14:textId="77777777" w:rsidR="00DB7003" w:rsidRDefault="00DB700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90C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84D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5BB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03"/>
    <w:rsid w:val="00086E2C"/>
    <w:rsid w:val="000A2E7A"/>
    <w:rsid w:val="002244B7"/>
    <w:rsid w:val="00314D94"/>
    <w:rsid w:val="0058262F"/>
    <w:rsid w:val="00617568"/>
    <w:rsid w:val="006E68FA"/>
    <w:rsid w:val="00DB700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FAAF7"/>
  <w15:chartTrackingRefBased/>
  <w15:docId w15:val="{9428F34A-2E2F-42FA-8F84-7C09388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B700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B70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214</Characters>
  <Application>Microsoft Office Word</Application>
  <DocSecurity>0</DocSecurity>
  <Lines>12</Lines>
  <Paragraphs>7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2025-10-27T22:31:00Z</dcterms:created>
  <dcterms:modified xsi:type="dcterms:W3CDTF">2025-10-27T22:31:00Z</dcterms:modified>
</cp:coreProperties>
</file>