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81412" w14:textId="77777777" w:rsidR="001C4BB5" w:rsidRDefault="001C4BB5" w:rsidP="001C4BB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SHERMAN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fl.1453)</w:t>
      </w:r>
    </w:p>
    <w:p w14:paraId="4886CC1B" w14:textId="77777777" w:rsidR="001C4BB5" w:rsidRDefault="001C4BB5" w:rsidP="001C4BB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Lincoln. Merchant.</w:t>
      </w:r>
    </w:p>
    <w:p w14:paraId="76511247" w14:textId="77777777" w:rsidR="001C4BB5" w:rsidRDefault="001C4BB5" w:rsidP="001C4BB5">
      <w:pPr>
        <w:pStyle w:val="NoSpacing"/>
        <w:jc w:val="both"/>
        <w:rPr>
          <w:rFonts w:cs="Times New Roman"/>
          <w:szCs w:val="24"/>
        </w:rPr>
      </w:pPr>
    </w:p>
    <w:p w14:paraId="1F373245" w14:textId="77777777" w:rsidR="001C4BB5" w:rsidRDefault="001C4BB5" w:rsidP="001C4BB5">
      <w:pPr>
        <w:pStyle w:val="NoSpacing"/>
        <w:jc w:val="both"/>
        <w:rPr>
          <w:rFonts w:cs="Times New Roman"/>
          <w:szCs w:val="24"/>
        </w:rPr>
      </w:pPr>
    </w:p>
    <w:p w14:paraId="239039F0" w14:textId="77777777" w:rsidR="001C4BB5" w:rsidRDefault="001C4BB5" w:rsidP="001C4BB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Jun.1453</w:t>
      </w:r>
      <w:r>
        <w:rPr>
          <w:rFonts w:cs="Times New Roman"/>
          <w:szCs w:val="24"/>
        </w:rPr>
        <w:tab/>
        <w:t>He was pardoned for not appearing to answer Seman Burton, merchant(q.v.),</w:t>
      </w:r>
    </w:p>
    <w:p w14:paraId="6F0B80DB" w14:textId="77777777" w:rsidR="001C4BB5" w:rsidRDefault="001C4BB5" w:rsidP="001C4BB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touching a debt of £17, and John </w:t>
      </w:r>
      <w:proofErr w:type="spellStart"/>
      <w:r>
        <w:rPr>
          <w:rFonts w:cs="Times New Roman"/>
          <w:szCs w:val="24"/>
        </w:rPr>
        <w:t>Dalderby</w:t>
      </w:r>
      <w:proofErr w:type="spellEnd"/>
      <w:r>
        <w:rPr>
          <w:rFonts w:cs="Times New Roman"/>
          <w:szCs w:val="24"/>
        </w:rPr>
        <w:t xml:space="preserve"> of London(q.v.), touching a debt</w:t>
      </w:r>
    </w:p>
    <w:p w14:paraId="275B3524" w14:textId="77777777" w:rsidR="001C4BB5" w:rsidRDefault="001C4BB5" w:rsidP="001C4BB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£12.      (C.P.R. 1452-61 p.11)</w:t>
      </w:r>
    </w:p>
    <w:p w14:paraId="711268FD" w14:textId="77777777" w:rsidR="001C4BB5" w:rsidRDefault="001C4BB5" w:rsidP="001C4BB5">
      <w:pPr>
        <w:pStyle w:val="NoSpacing"/>
        <w:jc w:val="both"/>
        <w:rPr>
          <w:rFonts w:cs="Times New Roman"/>
          <w:szCs w:val="24"/>
        </w:rPr>
      </w:pPr>
    </w:p>
    <w:p w14:paraId="6A52939D" w14:textId="77777777" w:rsidR="001C4BB5" w:rsidRDefault="001C4BB5" w:rsidP="001C4BB5">
      <w:pPr>
        <w:pStyle w:val="NoSpacing"/>
        <w:jc w:val="both"/>
        <w:rPr>
          <w:rFonts w:cs="Times New Roman"/>
          <w:szCs w:val="24"/>
        </w:rPr>
      </w:pPr>
    </w:p>
    <w:p w14:paraId="7CF5E8D7" w14:textId="77777777" w:rsidR="001C4BB5" w:rsidRDefault="001C4BB5" w:rsidP="001C4BB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September 2024</w:t>
      </w:r>
    </w:p>
    <w:p w14:paraId="51E0CC7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85912" w14:textId="77777777" w:rsidR="001C4BB5" w:rsidRDefault="001C4BB5" w:rsidP="009139A6">
      <w:r>
        <w:separator/>
      </w:r>
    </w:p>
  </w:endnote>
  <w:endnote w:type="continuationSeparator" w:id="0">
    <w:p w14:paraId="33AF39FF" w14:textId="77777777" w:rsidR="001C4BB5" w:rsidRDefault="001C4BB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66DA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4D21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02BA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BFD8D" w14:textId="77777777" w:rsidR="001C4BB5" w:rsidRDefault="001C4BB5" w:rsidP="009139A6">
      <w:r>
        <w:separator/>
      </w:r>
    </w:p>
  </w:footnote>
  <w:footnote w:type="continuationSeparator" w:id="0">
    <w:p w14:paraId="14FCE336" w14:textId="77777777" w:rsidR="001C4BB5" w:rsidRDefault="001C4BB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552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74A9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D783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B5"/>
    <w:rsid w:val="000666E0"/>
    <w:rsid w:val="001C4BB5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100B5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9AA7C"/>
  <w15:chartTrackingRefBased/>
  <w15:docId w15:val="{0E26C2BE-EDA7-467E-A02E-D80BC717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2024-09-25T19:38:00Z</dcterms:created>
  <dcterms:modified xsi:type="dcterms:W3CDTF">2024-09-25T19:38:00Z</dcterms:modified>
</cp:coreProperties>
</file>